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1" w:type="dxa"/>
        <w:tblInd w:w="-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icket Layout"/>
      </w:tblPr>
      <w:tblGrid>
        <w:gridCol w:w="615"/>
        <w:gridCol w:w="15"/>
        <w:gridCol w:w="215"/>
        <w:gridCol w:w="15"/>
        <w:gridCol w:w="3988"/>
        <w:gridCol w:w="15"/>
        <w:gridCol w:w="244"/>
        <w:gridCol w:w="15"/>
        <w:gridCol w:w="244"/>
        <w:gridCol w:w="15"/>
        <w:gridCol w:w="3988"/>
        <w:gridCol w:w="15"/>
        <w:gridCol w:w="215"/>
        <w:gridCol w:w="15"/>
        <w:gridCol w:w="532"/>
        <w:gridCol w:w="15"/>
      </w:tblGrid>
      <w:tr w:rsidR="00E36593" w:rsidTr="0002599B">
        <w:trPr>
          <w:gridAfter w:val="1"/>
          <w:wAfter w:w="15" w:type="dxa"/>
          <w:trHeight w:hRule="exact" w:val="2880"/>
        </w:trPr>
        <w:tc>
          <w:tcPr>
            <w:tcW w:w="615" w:type="dxa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</w:tblGrid>
            <w:tr w:rsidR="00E36593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E36593" w:rsidRDefault="006C6312">
                  <w:pPr>
                    <w:pStyle w:val="TicketNo"/>
                  </w:pPr>
                  <w:bookmarkStart w:id="0" w:name="_GoBack"/>
                  <w:bookmarkEnd w:id="0"/>
                  <w:r>
                    <w:t>ticket</w:t>
                  </w:r>
                </w:p>
              </w:tc>
            </w:tr>
            <w:tr w:rsidR="00E36593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E36593" w:rsidRDefault="006C6312">
                  <w:pPr>
                    <w:pStyle w:val="TicketNo"/>
                  </w:pPr>
                  <w:r>
                    <w:t>Tiger</w:t>
                  </w:r>
                </w:p>
              </w:tc>
            </w:tr>
          </w:tbl>
          <w:p w:rsidR="00E36593" w:rsidRDefault="00E36593"/>
        </w:tc>
        <w:tc>
          <w:tcPr>
            <w:tcW w:w="230" w:type="dxa"/>
            <w:gridSpan w:val="2"/>
          </w:tcPr>
          <w:p w:rsidR="00E36593" w:rsidRDefault="00E36593"/>
        </w:tc>
        <w:tc>
          <w:tcPr>
            <w:tcW w:w="4003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affle Info"/>
            </w:tblPr>
            <w:tblGrid>
              <w:gridCol w:w="3988"/>
            </w:tblGrid>
            <w:tr w:rsidR="00E36593">
              <w:trPr>
                <w:trHeight w:hRule="exact" w:val="1008"/>
              </w:trPr>
              <w:sdt>
                <w:sdtPr>
                  <w:alias w:val="Event Name"/>
                  <w:tag w:val=""/>
                  <w:id w:val="-1897115526"/>
                  <w:placeholder>
                    <w:docPart w:val="4AD8A19EEDCE4DF5B0542DB6F1C6947A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3988" w:type="dxa"/>
                      <w:vAlign w:val="center"/>
                    </w:tcPr>
                    <w:p w:rsidR="00E36593" w:rsidRDefault="00CD1A64" w:rsidP="00CD1A64">
                      <w:pPr>
                        <w:pStyle w:val="Title"/>
                      </w:pPr>
                      <w:r>
                        <w:t>cAUGHT DOING GOOD</w:t>
                      </w:r>
                    </w:p>
                  </w:tc>
                </w:sdtContent>
              </w:sdt>
            </w:tr>
            <w:tr w:rsidR="00E36593" w:rsidTr="00007D63">
              <w:trPr>
                <w:trHeight w:hRule="exact" w:val="1782"/>
              </w:trPr>
              <w:tc>
                <w:tcPr>
                  <w:tcW w:w="3988" w:type="dxa"/>
                </w:tcPr>
                <w:p w:rsidR="00E36593" w:rsidRPr="00CD1A64" w:rsidRDefault="00CD1A64" w:rsidP="00CD1A64">
                  <w:pPr>
                    <w:pStyle w:val="Subtitle"/>
                    <w:jc w:val="left"/>
                    <w:rPr>
                      <w:b/>
                    </w:rPr>
                  </w:pPr>
                  <w:r w:rsidRPr="00CD1A64">
                    <w:rPr>
                      <w:b/>
                    </w:rPr>
                    <w:t xml:space="preserve">tEACHER:   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0"/>
                    <w:gridCol w:w="30"/>
                    <w:gridCol w:w="2005"/>
                  </w:tblGrid>
                  <w:tr w:rsidR="00E36593" w:rsidTr="004630B1">
                    <w:trPr>
                      <w:trHeight w:val="182"/>
                    </w:trPr>
                    <w:tc>
                      <w:tcPr>
                        <w:tcW w:w="1750" w:type="dxa"/>
                        <w:tcBorders>
                          <w:right w:val="single" w:sz="4" w:space="0" w:color="AE4E54" w:themeColor="accent1"/>
                        </w:tcBorders>
                      </w:tcPr>
                      <w:p w:rsidR="00E36593" w:rsidRPr="004630B1" w:rsidRDefault="0024194E" w:rsidP="004630B1">
                        <w:pPr>
                          <w:pStyle w:val="PrizeHeading"/>
                          <w:rPr>
                            <w:b/>
                          </w:rPr>
                        </w:pPr>
                        <w:r>
                          <w:t xml:space="preserve"> </w:t>
                        </w:r>
                        <w:r w:rsidR="004630B1">
                          <w:rPr>
                            <w:b/>
                            <w:sz w:val="18"/>
                          </w:rPr>
                          <w:t xml:space="preserve">student </w:t>
                        </w:r>
                        <w:r w:rsidRPr="004630B1">
                          <w:rPr>
                            <w:b/>
                            <w:sz w:val="18"/>
                          </w:rPr>
                          <w:t>Prize</w:t>
                        </w:r>
                        <w:r w:rsidR="00CD1A64" w:rsidRPr="004630B1">
                          <w:rPr>
                            <w:b/>
                            <w:sz w:val="18"/>
                          </w:rPr>
                          <w:t xml:space="preserve"> </w:t>
                        </w:r>
                        <w:r w:rsidR="00007D63" w:rsidRPr="004630B1"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" w:type="dxa"/>
                        <w:tcBorders>
                          <w:left w:val="single" w:sz="4" w:space="0" w:color="AE4E54" w:themeColor="accent1"/>
                          <w:right w:val="single" w:sz="4" w:space="0" w:color="AE4E54" w:themeColor="accent1"/>
                        </w:tcBorders>
                      </w:tcPr>
                      <w:p w:rsidR="00E36593" w:rsidRDefault="00E36593">
                        <w:pPr>
                          <w:pStyle w:val="PrizeHeading"/>
                        </w:pPr>
                      </w:p>
                    </w:tc>
                    <w:tc>
                      <w:tcPr>
                        <w:tcW w:w="2005" w:type="dxa"/>
                        <w:tcBorders>
                          <w:left w:val="single" w:sz="4" w:space="0" w:color="AE4E54" w:themeColor="accent1"/>
                        </w:tcBorders>
                      </w:tcPr>
                      <w:p w:rsidR="00E36593" w:rsidRPr="004630B1" w:rsidRDefault="00CD1A64">
                        <w:pPr>
                          <w:pStyle w:val="PrizeHeading"/>
                          <w:rPr>
                            <w:b/>
                          </w:rPr>
                        </w:pPr>
                        <w:r w:rsidRPr="004630B1">
                          <w:rPr>
                            <w:b/>
                            <w:sz w:val="18"/>
                          </w:rPr>
                          <w:t>TEACHER</w:t>
                        </w:r>
                        <w:r w:rsidR="0024194E" w:rsidRPr="004630B1">
                          <w:rPr>
                            <w:b/>
                            <w:sz w:val="18"/>
                          </w:rPr>
                          <w:t xml:space="preserve"> PRize</w:t>
                        </w:r>
                      </w:p>
                    </w:tc>
                  </w:tr>
                  <w:tr w:rsidR="00E36593" w:rsidRPr="00007D63" w:rsidTr="004630B1">
                    <w:trPr>
                      <w:trHeight w:val="762"/>
                    </w:trPr>
                    <w:sdt>
                      <w:sdtPr>
                        <w:rPr>
                          <w:sz w:val="16"/>
                        </w:rPr>
                        <w:alias w:val="1st Prize"/>
                        <w:tag w:val=""/>
                        <w:id w:val="-1283268038"/>
                        <w:placeholder>
                          <w:docPart w:val="4DEABCD26A00491CAD75B453BCA68278"/>
                        </w:placeholder>
                        <w:dataBinding w:prefixMappings="xmlns:ns0='http://schemas.microsoft.com/office/2006/coverPageProps' " w:xpath="/ns0:CoverPageProperties[1]/ns0:CompanyAddress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750" w:type="dxa"/>
                            <w:tcBorders>
                              <w:right w:val="single" w:sz="4" w:space="0" w:color="AE4E54" w:themeColor="accent1"/>
                            </w:tcBorders>
                          </w:tcPr>
                          <w:p w:rsidR="00E36593" w:rsidRDefault="004630B1" w:rsidP="004630B1">
                            <w:pPr>
                              <w:pStyle w:val="PrizeValue"/>
                            </w:pPr>
                            <w:r>
                              <w:rPr>
                                <w:sz w:val="16"/>
                              </w:rPr>
                              <w:t>Pick from the Prize room</w:t>
                            </w:r>
                          </w:p>
                        </w:tc>
                      </w:sdtContent>
                    </w:sdt>
                    <w:tc>
                      <w:tcPr>
                        <w:tcW w:w="20" w:type="dxa"/>
                        <w:tcBorders>
                          <w:left w:val="single" w:sz="4" w:space="0" w:color="AE4E54" w:themeColor="accent1"/>
                          <w:right w:val="single" w:sz="4" w:space="0" w:color="AE4E54" w:themeColor="accent1"/>
                        </w:tcBorders>
                      </w:tcPr>
                      <w:p w:rsidR="00E36593" w:rsidRDefault="00E36593" w:rsidP="0000764E">
                        <w:pPr>
                          <w:pStyle w:val="PrizeValue"/>
                        </w:pPr>
                      </w:p>
                    </w:tc>
                    <w:sdt>
                      <w:sdtPr>
                        <w:rPr>
                          <w:sz w:val="16"/>
                        </w:rPr>
                        <w:alias w:val="3rd Prize"/>
                        <w:tag w:val=""/>
                        <w:id w:val="-137034046"/>
                        <w:placeholder>
                          <w:docPart w:val="7AD9B2CE236A46EA8F93BAA74AA43772"/>
                        </w:placeholder>
                        <w:dataBinding w:prefixMappings="xmlns:ns0='http://schemas.microsoft.com/office/2006/coverPageProps' " w:xpath="/ns0:CoverPageProperties[1]/ns0:CompanyFax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2005" w:type="dxa"/>
                            <w:tcBorders>
                              <w:left w:val="single" w:sz="4" w:space="0" w:color="AE4E54" w:themeColor="accent1"/>
                            </w:tcBorders>
                          </w:tcPr>
                          <w:p w:rsidR="00E36593" w:rsidRPr="00007D63" w:rsidRDefault="004630B1" w:rsidP="004630B1">
                            <w:pPr>
                              <w:pStyle w:val="PrizeValue"/>
                              <w:rPr>
                                <w:sz w:val="14"/>
                              </w:rPr>
                            </w:pPr>
                            <w:r w:rsidRPr="004630B1">
                              <w:rPr>
                                <w:sz w:val="16"/>
                              </w:rPr>
                              <w:t>a stripes meal or pick from the prize room</w:t>
                            </w:r>
                          </w:p>
                        </w:tc>
                      </w:sdtContent>
                    </w:sdt>
                  </w:tr>
                </w:tbl>
                <w:p w:rsidR="00E36593" w:rsidRDefault="00E36593"/>
              </w:tc>
            </w:tr>
            <w:tr w:rsidR="00E36593">
              <w:trPr>
                <w:trHeight w:hRule="exact" w:val="432"/>
              </w:trPr>
              <w:tc>
                <w:tcPr>
                  <w:tcW w:w="3988" w:type="dxa"/>
                </w:tcPr>
                <w:p w:rsidR="00E36593" w:rsidRDefault="00E36593">
                  <w:pPr>
                    <w:pStyle w:val="Terms"/>
                  </w:pPr>
                </w:p>
              </w:tc>
            </w:tr>
          </w:tbl>
          <w:p w:rsidR="00E36593" w:rsidRDefault="00E36593"/>
        </w:tc>
        <w:tc>
          <w:tcPr>
            <w:tcW w:w="259" w:type="dxa"/>
            <w:gridSpan w:val="2"/>
          </w:tcPr>
          <w:p w:rsidR="00E36593" w:rsidRDefault="00E36593"/>
        </w:tc>
        <w:tc>
          <w:tcPr>
            <w:tcW w:w="259" w:type="dxa"/>
            <w:gridSpan w:val="2"/>
          </w:tcPr>
          <w:p w:rsidR="00E36593" w:rsidRDefault="00E36593"/>
        </w:tc>
        <w:tc>
          <w:tcPr>
            <w:tcW w:w="4003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icket Holder Info"/>
            </w:tblPr>
            <w:tblGrid>
              <w:gridCol w:w="3988"/>
            </w:tblGrid>
            <w:tr w:rsidR="00E36593">
              <w:trPr>
                <w:trHeight w:hRule="exact" w:val="1008"/>
              </w:trPr>
              <w:sdt>
                <w:sdtPr>
                  <w:alias w:val="Event Name"/>
                  <w:tag w:val=""/>
                  <w:id w:val="1689951316"/>
                  <w:placeholder>
                    <w:docPart w:val="4AD8A19EEDCE4DF5B0542DB6F1C6947A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3988" w:type="dxa"/>
                      <w:vAlign w:val="center"/>
                    </w:tcPr>
                    <w:p w:rsidR="00E36593" w:rsidRDefault="00CD1A64" w:rsidP="00CD1A64">
                      <w:pPr>
                        <w:pStyle w:val="Title"/>
                      </w:pPr>
                      <w:r>
                        <w:t>cAUGHT DOING GOOD</w:t>
                      </w:r>
                    </w:p>
                  </w:tc>
                </w:sdtContent>
              </w:sdt>
            </w:tr>
            <w:tr w:rsidR="00E36593">
              <w:trPr>
                <w:trHeight w:hRule="exact" w:val="1368"/>
              </w:trPr>
              <w:tc>
                <w:tcPr>
                  <w:tcW w:w="3988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  <w:gridCol w:w="3414"/>
                  </w:tblGrid>
                  <w:tr w:rsidR="00E36593">
                    <w:trPr>
                      <w:trHeight w:hRule="exact" w:val="331"/>
                    </w:trPr>
                    <w:tc>
                      <w:tcPr>
                        <w:tcW w:w="559" w:type="dxa"/>
                        <w:vAlign w:val="bottom"/>
                      </w:tcPr>
                      <w:p w:rsidR="00E36593" w:rsidRDefault="0024194E">
                        <w:r>
                          <w:t>Name:</w:t>
                        </w:r>
                      </w:p>
                    </w:tc>
                    <w:tc>
                      <w:tcPr>
                        <w:tcW w:w="3414" w:type="dxa"/>
                        <w:tcBorders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E36593" w:rsidRDefault="00E36593"/>
                    </w:tc>
                  </w:tr>
                  <w:tr w:rsidR="00E36593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E36593" w:rsidRDefault="00CD1A64">
                        <w:r>
                          <w:t>gOOD DEED</w:t>
                        </w:r>
                        <w:r w:rsidR="0024194E">
                          <w:t>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E36593" w:rsidRDefault="00E36593"/>
                    </w:tc>
                  </w:tr>
                  <w:tr w:rsidR="00E36593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E36593" w:rsidRDefault="00E36593"/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E36593" w:rsidRDefault="00E36593"/>
                    </w:tc>
                  </w:tr>
                </w:tbl>
                <w:p w:rsidR="00E36593" w:rsidRDefault="00E36593"/>
              </w:tc>
            </w:tr>
            <w:tr w:rsidR="00E36593">
              <w:trPr>
                <w:trHeight w:hRule="exact" w:val="432"/>
              </w:trPr>
              <w:tc>
                <w:tcPr>
                  <w:tcW w:w="3988" w:type="dxa"/>
                </w:tcPr>
                <w:p w:rsidR="00E36593" w:rsidRDefault="00E36593">
                  <w:pPr>
                    <w:pStyle w:val="Terms"/>
                  </w:pPr>
                </w:p>
              </w:tc>
            </w:tr>
          </w:tbl>
          <w:p w:rsidR="00E36593" w:rsidRDefault="00E36593"/>
        </w:tc>
        <w:tc>
          <w:tcPr>
            <w:tcW w:w="230" w:type="dxa"/>
            <w:gridSpan w:val="2"/>
          </w:tcPr>
          <w:p w:rsidR="00E36593" w:rsidRDefault="00E36593"/>
        </w:tc>
        <w:tc>
          <w:tcPr>
            <w:tcW w:w="547" w:type="dxa"/>
            <w:gridSpan w:val="2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</w:tblGrid>
            <w:tr w:rsidR="00E36593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E36593" w:rsidRDefault="006C6312">
                  <w:pPr>
                    <w:pStyle w:val="TicketNo"/>
                  </w:pPr>
                  <w:r>
                    <w:t>Tiger</w:t>
                  </w:r>
                </w:p>
              </w:tc>
            </w:tr>
            <w:tr w:rsidR="00E36593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E36593" w:rsidRDefault="00995A32">
                  <w:pPr>
                    <w:pStyle w:val="TicketNo"/>
                  </w:pPr>
                  <w:r>
                    <w:t>ticket</w:t>
                  </w:r>
                </w:p>
              </w:tc>
            </w:tr>
          </w:tbl>
          <w:p w:rsidR="00E36593" w:rsidRDefault="00E36593"/>
        </w:tc>
      </w:tr>
      <w:tr w:rsidR="00995A32" w:rsidTr="0002599B">
        <w:trPr>
          <w:trHeight w:hRule="exact" w:val="2880"/>
        </w:trPr>
        <w:tc>
          <w:tcPr>
            <w:tcW w:w="630" w:type="dxa"/>
            <w:gridSpan w:val="2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</w:tblGrid>
            <w:tr w:rsidR="00995A32" w:rsidTr="00EC6BF7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995A32" w:rsidRDefault="00995A32" w:rsidP="00995A32">
                  <w:pPr>
                    <w:pStyle w:val="TicketNo"/>
                  </w:pPr>
                  <w:r>
                    <w:t>ticket</w:t>
                  </w:r>
                </w:p>
              </w:tc>
            </w:tr>
            <w:tr w:rsidR="00995A32" w:rsidTr="00EC6BF7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995A32" w:rsidRDefault="00995A32" w:rsidP="00995A32">
                  <w:pPr>
                    <w:pStyle w:val="TicketNo"/>
                  </w:pPr>
                  <w:r>
                    <w:t>Tiger</w:t>
                  </w:r>
                </w:p>
              </w:tc>
            </w:tr>
          </w:tbl>
          <w:p w:rsidR="00995A32" w:rsidRDefault="00995A32" w:rsidP="00995A32"/>
        </w:tc>
        <w:tc>
          <w:tcPr>
            <w:tcW w:w="230" w:type="dxa"/>
            <w:gridSpan w:val="2"/>
          </w:tcPr>
          <w:p w:rsidR="00995A32" w:rsidRDefault="00995A32" w:rsidP="00995A32"/>
        </w:tc>
        <w:tc>
          <w:tcPr>
            <w:tcW w:w="4003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affle Info"/>
            </w:tblPr>
            <w:tblGrid>
              <w:gridCol w:w="3988"/>
            </w:tblGrid>
            <w:tr w:rsidR="00995A32" w:rsidTr="00EC6BF7">
              <w:trPr>
                <w:trHeight w:hRule="exact" w:val="1008"/>
              </w:trPr>
              <w:sdt>
                <w:sdtPr>
                  <w:alias w:val="Event Name"/>
                  <w:tag w:val=""/>
                  <w:id w:val="-1306931129"/>
                  <w:placeholder>
                    <w:docPart w:val="201F0171F4EC44E6BFB448776BB1E492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3988" w:type="dxa"/>
                      <w:vAlign w:val="center"/>
                    </w:tcPr>
                    <w:p w:rsidR="00995A32" w:rsidRDefault="00995A32" w:rsidP="00995A32">
                      <w:pPr>
                        <w:pStyle w:val="Title"/>
                      </w:pPr>
                      <w:r>
                        <w:t>cAUGHT DOING GOOD</w:t>
                      </w:r>
                    </w:p>
                  </w:tc>
                </w:sdtContent>
              </w:sdt>
            </w:tr>
            <w:tr w:rsidR="00995A32" w:rsidTr="00EC6BF7">
              <w:trPr>
                <w:trHeight w:hRule="exact" w:val="1782"/>
              </w:trPr>
              <w:tc>
                <w:tcPr>
                  <w:tcW w:w="3988" w:type="dxa"/>
                </w:tcPr>
                <w:p w:rsidR="00995A32" w:rsidRPr="00CD1A64" w:rsidRDefault="00995A32" w:rsidP="00995A32">
                  <w:pPr>
                    <w:pStyle w:val="Subtitle"/>
                    <w:jc w:val="left"/>
                    <w:rPr>
                      <w:b/>
                    </w:rPr>
                  </w:pPr>
                  <w:r w:rsidRPr="00CD1A64">
                    <w:rPr>
                      <w:b/>
                    </w:rPr>
                    <w:t xml:space="preserve">tEACHER:   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0"/>
                    <w:gridCol w:w="30"/>
                    <w:gridCol w:w="2005"/>
                  </w:tblGrid>
                  <w:tr w:rsidR="00995A32" w:rsidTr="00EC6BF7">
                    <w:trPr>
                      <w:trHeight w:val="182"/>
                    </w:trPr>
                    <w:tc>
                      <w:tcPr>
                        <w:tcW w:w="1750" w:type="dxa"/>
                        <w:tcBorders>
                          <w:right w:val="single" w:sz="4" w:space="0" w:color="AE4E54" w:themeColor="accent1"/>
                        </w:tcBorders>
                      </w:tcPr>
                      <w:p w:rsidR="00995A32" w:rsidRPr="004630B1" w:rsidRDefault="00995A32" w:rsidP="00995A32">
                        <w:pPr>
                          <w:pStyle w:val="PrizeHeading"/>
                          <w:rPr>
                            <w:b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student </w:t>
                        </w:r>
                        <w:r w:rsidRPr="004630B1">
                          <w:rPr>
                            <w:b/>
                            <w:sz w:val="18"/>
                          </w:rPr>
                          <w:t xml:space="preserve">Prize  </w:t>
                        </w:r>
                      </w:p>
                    </w:tc>
                    <w:tc>
                      <w:tcPr>
                        <w:tcW w:w="20" w:type="dxa"/>
                        <w:tcBorders>
                          <w:left w:val="single" w:sz="4" w:space="0" w:color="AE4E54" w:themeColor="accent1"/>
                          <w:right w:val="single" w:sz="4" w:space="0" w:color="AE4E54" w:themeColor="accent1"/>
                        </w:tcBorders>
                      </w:tcPr>
                      <w:p w:rsidR="00995A32" w:rsidRDefault="00995A32" w:rsidP="00995A32">
                        <w:pPr>
                          <w:pStyle w:val="PrizeHeading"/>
                        </w:pPr>
                      </w:p>
                    </w:tc>
                    <w:tc>
                      <w:tcPr>
                        <w:tcW w:w="2005" w:type="dxa"/>
                        <w:tcBorders>
                          <w:left w:val="single" w:sz="4" w:space="0" w:color="AE4E54" w:themeColor="accent1"/>
                        </w:tcBorders>
                      </w:tcPr>
                      <w:p w:rsidR="00995A32" w:rsidRPr="004630B1" w:rsidRDefault="00995A32" w:rsidP="00995A32">
                        <w:pPr>
                          <w:pStyle w:val="PrizeHeading"/>
                          <w:rPr>
                            <w:b/>
                          </w:rPr>
                        </w:pPr>
                        <w:r w:rsidRPr="004630B1">
                          <w:rPr>
                            <w:b/>
                            <w:sz w:val="18"/>
                          </w:rPr>
                          <w:t>TEACHER PRize</w:t>
                        </w:r>
                      </w:p>
                    </w:tc>
                  </w:tr>
                  <w:tr w:rsidR="00995A32" w:rsidRPr="00007D63" w:rsidTr="00EC6BF7">
                    <w:trPr>
                      <w:trHeight w:val="762"/>
                    </w:trPr>
                    <w:sdt>
                      <w:sdtPr>
                        <w:rPr>
                          <w:sz w:val="16"/>
                        </w:rPr>
                        <w:alias w:val="1st Prize"/>
                        <w:tag w:val=""/>
                        <w:id w:val="-1550067189"/>
                        <w:placeholder>
                          <w:docPart w:val="557E9FEB4162473B9A2F89F599CDD1A1"/>
                        </w:placeholder>
                        <w:dataBinding w:prefixMappings="xmlns:ns0='http://schemas.microsoft.com/office/2006/coverPageProps' " w:xpath="/ns0:CoverPageProperties[1]/ns0:CompanyAddress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750" w:type="dxa"/>
                            <w:tcBorders>
                              <w:right w:val="single" w:sz="4" w:space="0" w:color="AE4E54" w:themeColor="accent1"/>
                            </w:tcBorders>
                          </w:tcPr>
                          <w:p w:rsidR="00995A32" w:rsidRDefault="00995A32" w:rsidP="00995A32">
                            <w:pPr>
                              <w:pStyle w:val="PrizeValue"/>
                            </w:pPr>
                            <w:r>
                              <w:rPr>
                                <w:sz w:val="16"/>
                              </w:rPr>
                              <w:t>Pick from the Prize room</w:t>
                            </w:r>
                          </w:p>
                        </w:tc>
                      </w:sdtContent>
                    </w:sdt>
                    <w:tc>
                      <w:tcPr>
                        <w:tcW w:w="20" w:type="dxa"/>
                        <w:tcBorders>
                          <w:left w:val="single" w:sz="4" w:space="0" w:color="AE4E54" w:themeColor="accent1"/>
                          <w:right w:val="single" w:sz="4" w:space="0" w:color="AE4E54" w:themeColor="accent1"/>
                        </w:tcBorders>
                      </w:tcPr>
                      <w:p w:rsidR="00995A32" w:rsidRDefault="00995A32" w:rsidP="00995A32">
                        <w:pPr>
                          <w:pStyle w:val="PrizeValue"/>
                        </w:pPr>
                      </w:p>
                    </w:tc>
                    <w:sdt>
                      <w:sdtPr>
                        <w:rPr>
                          <w:sz w:val="16"/>
                        </w:rPr>
                        <w:alias w:val="3rd Prize"/>
                        <w:tag w:val=""/>
                        <w:id w:val="1100690932"/>
                        <w:placeholder>
                          <w:docPart w:val="7D3E0025C4F14B82A18128012F55C276"/>
                        </w:placeholder>
                        <w:dataBinding w:prefixMappings="xmlns:ns0='http://schemas.microsoft.com/office/2006/coverPageProps' " w:xpath="/ns0:CoverPageProperties[1]/ns0:CompanyFax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2005" w:type="dxa"/>
                            <w:tcBorders>
                              <w:left w:val="single" w:sz="4" w:space="0" w:color="AE4E54" w:themeColor="accent1"/>
                            </w:tcBorders>
                          </w:tcPr>
                          <w:p w:rsidR="00995A32" w:rsidRPr="00007D63" w:rsidRDefault="00995A32" w:rsidP="00995A32">
                            <w:pPr>
                              <w:pStyle w:val="PrizeValue"/>
                              <w:rPr>
                                <w:sz w:val="14"/>
                              </w:rPr>
                            </w:pPr>
                            <w:r w:rsidRPr="004630B1">
                              <w:rPr>
                                <w:sz w:val="16"/>
                              </w:rPr>
                              <w:t>a stripes meal or pick from the prize room</w:t>
                            </w:r>
                          </w:p>
                        </w:tc>
                      </w:sdtContent>
                    </w:sdt>
                  </w:tr>
                </w:tbl>
                <w:p w:rsidR="00995A32" w:rsidRDefault="00995A32" w:rsidP="00995A32"/>
              </w:tc>
            </w:tr>
            <w:tr w:rsidR="00995A32" w:rsidTr="00EC6BF7">
              <w:trPr>
                <w:trHeight w:hRule="exact" w:val="432"/>
              </w:trPr>
              <w:tc>
                <w:tcPr>
                  <w:tcW w:w="3988" w:type="dxa"/>
                </w:tcPr>
                <w:p w:rsidR="00995A32" w:rsidRDefault="00995A32" w:rsidP="00995A32">
                  <w:pPr>
                    <w:pStyle w:val="Terms"/>
                  </w:pPr>
                </w:p>
              </w:tc>
            </w:tr>
          </w:tbl>
          <w:p w:rsidR="00995A32" w:rsidRDefault="00995A32" w:rsidP="00995A32"/>
        </w:tc>
        <w:tc>
          <w:tcPr>
            <w:tcW w:w="259" w:type="dxa"/>
            <w:gridSpan w:val="2"/>
          </w:tcPr>
          <w:p w:rsidR="00995A32" w:rsidRDefault="00995A32" w:rsidP="00995A32"/>
        </w:tc>
        <w:tc>
          <w:tcPr>
            <w:tcW w:w="259" w:type="dxa"/>
            <w:gridSpan w:val="2"/>
          </w:tcPr>
          <w:p w:rsidR="00995A32" w:rsidRDefault="00995A32" w:rsidP="00995A32"/>
        </w:tc>
        <w:tc>
          <w:tcPr>
            <w:tcW w:w="4003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icket Holder Info"/>
            </w:tblPr>
            <w:tblGrid>
              <w:gridCol w:w="3988"/>
            </w:tblGrid>
            <w:tr w:rsidR="00995A32" w:rsidTr="00EC6BF7">
              <w:trPr>
                <w:trHeight w:hRule="exact" w:val="1008"/>
              </w:trPr>
              <w:sdt>
                <w:sdtPr>
                  <w:alias w:val="Event Name"/>
                  <w:tag w:val=""/>
                  <w:id w:val="887611845"/>
                  <w:placeholder>
                    <w:docPart w:val="201F0171F4EC44E6BFB448776BB1E492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3988" w:type="dxa"/>
                      <w:vAlign w:val="center"/>
                    </w:tcPr>
                    <w:p w:rsidR="00995A32" w:rsidRDefault="00995A32" w:rsidP="00995A32">
                      <w:pPr>
                        <w:pStyle w:val="Title"/>
                      </w:pPr>
                      <w:r>
                        <w:t>cAUGHT DOING GOOD</w:t>
                      </w:r>
                    </w:p>
                  </w:tc>
                </w:sdtContent>
              </w:sdt>
            </w:tr>
            <w:tr w:rsidR="00995A32" w:rsidTr="00EC6BF7">
              <w:trPr>
                <w:trHeight w:hRule="exact" w:val="1368"/>
              </w:trPr>
              <w:tc>
                <w:tcPr>
                  <w:tcW w:w="3988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  <w:gridCol w:w="3414"/>
                  </w:tblGrid>
                  <w:tr w:rsidR="00995A32" w:rsidTr="00EC6BF7">
                    <w:trPr>
                      <w:trHeight w:hRule="exact" w:val="331"/>
                    </w:trPr>
                    <w:tc>
                      <w:tcPr>
                        <w:tcW w:w="559" w:type="dxa"/>
                        <w:vAlign w:val="bottom"/>
                      </w:tcPr>
                      <w:p w:rsidR="00995A32" w:rsidRDefault="00995A32" w:rsidP="00995A32">
                        <w:r>
                          <w:t>Name:</w:t>
                        </w:r>
                      </w:p>
                    </w:tc>
                    <w:tc>
                      <w:tcPr>
                        <w:tcW w:w="3414" w:type="dxa"/>
                        <w:tcBorders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995A32" w:rsidRDefault="00995A32" w:rsidP="00995A32"/>
                    </w:tc>
                  </w:tr>
                  <w:tr w:rsidR="00995A32" w:rsidTr="00EC6BF7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995A32" w:rsidRDefault="00995A32" w:rsidP="00995A32">
                        <w:r>
                          <w:t>gOOD DEED: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995A32" w:rsidRDefault="00995A32" w:rsidP="00995A32"/>
                    </w:tc>
                  </w:tr>
                  <w:tr w:rsidR="00995A32" w:rsidTr="00EC6BF7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995A32" w:rsidRDefault="00995A32" w:rsidP="00995A32"/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995A32" w:rsidRDefault="00995A32" w:rsidP="00995A32"/>
                    </w:tc>
                  </w:tr>
                </w:tbl>
                <w:p w:rsidR="00995A32" w:rsidRDefault="00995A32" w:rsidP="00995A32"/>
              </w:tc>
            </w:tr>
            <w:tr w:rsidR="00995A32" w:rsidTr="00EC6BF7">
              <w:trPr>
                <w:trHeight w:hRule="exact" w:val="432"/>
              </w:trPr>
              <w:tc>
                <w:tcPr>
                  <w:tcW w:w="3988" w:type="dxa"/>
                </w:tcPr>
                <w:p w:rsidR="00995A32" w:rsidRDefault="00995A32" w:rsidP="00995A32">
                  <w:pPr>
                    <w:pStyle w:val="Terms"/>
                  </w:pPr>
                </w:p>
              </w:tc>
            </w:tr>
          </w:tbl>
          <w:p w:rsidR="00995A32" w:rsidRDefault="00995A32" w:rsidP="00995A32"/>
        </w:tc>
        <w:tc>
          <w:tcPr>
            <w:tcW w:w="230" w:type="dxa"/>
            <w:gridSpan w:val="2"/>
          </w:tcPr>
          <w:p w:rsidR="00995A32" w:rsidRDefault="00995A32" w:rsidP="00995A32"/>
        </w:tc>
        <w:tc>
          <w:tcPr>
            <w:tcW w:w="547" w:type="dxa"/>
            <w:gridSpan w:val="2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</w:tblGrid>
            <w:tr w:rsidR="00995A32" w:rsidTr="00EC6BF7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995A32" w:rsidRDefault="00995A32" w:rsidP="00995A32">
                  <w:pPr>
                    <w:pStyle w:val="TicketNo"/>
                  </w:pPr>
                  <w:r>
                    <w:t>Tiger</w:t>
                  </w:r>
                </w:p>
              </w:tc>
            </w:tr>
            <w:tr w:rsidR="00995A32" w:rsidTr="00EC6BF7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995A32" w:rsidRDefault="00995A32" w:rsidP="00995A32">
                  <w:pPr>
                    <w:pStyle w:val="TicketNo"/>
                  </w:pPr>
                  <w:r>
                    <w:t>ticket</w:t>
                  </w:r>
                </w:p>
              </w:tc>
            </w:tr>
          </w:tbl>
          <w:p w:rsidR="00995A32" w:rsidRDefault="00995A32" w:rsidP="00995A32"/>
        </w:tc>
      </w:tr>
      <w:tr w:rsidR="00995A32" w:rsidTr="0002599B">
        <w:trPr>
          <w:trHeight w:hRule="exact" w:val="2970"/>
        </w:trPr>
        <w:tc>
          <w:tcPr>
            <w:tcW w:w="630" w:type="dxa"/>
            <w:gridSpan w:val="2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</w:tblGrid>
            <w:tr w:rsidR="00995A32" w:rsidTr="00EC6BF7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995A32" w:rsidRDefault="00995A32" w:rsidP="00995A32">
                  <w:pPr>
                    <w:pStyle w:val="TicketNo"/>
                  </w:pPr>
                  <w:r>
                    <w:t>ticket</w:t>
                  </w:r>
                </w:p>
              </w:tc>
            </w:tr>
            <w:tr w:rsidR="00995A32" w:rsidTr="00EC6BF7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995A32" w:rsidRDefault="00995A32" w:rsidP="00995A32">
                  <w:pPr>
                    <w:pStyle w:val="TicketNo"/>
                  </w:pPr>
                  <w:r>
                    <w:t>Tiger</w:t>
                  </w:r>
                </w:p>
              </w:tc>
            </w:tr>
          </w:tbl>
          <w:p w:rsidR="00995A32" w:rsidRDefault="00995A32" w:rsidP="00995A32"/>
        </w:tc>
        <w:tc>
          <w:tcPr>
            <w:tcW w:w="230" w:type="dxa"/>
            <w:gridSpan w:val="2"/>
          </w:tcPr>
          <w:p w:rsidR="00995A32" w:rsidRDefault="00995A32" w:rsidP="00995A32"/>
        </w:tc>
        <w:tc>
          <w:tcPr>
            <w:tcW w:w="4003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affle Info"/>
            </w:tblPr>
            <w:tblGrid>
              <w:gridCol w:w="3988"/>
            </w:tblGrid>
            <w:tr w:rsidR="00995A32" w:rsidTr="00EC6BF7">
              <w:trPr>
                <w:trHeight w:hRule="exact" w:val="1008"/>
              </w:trPr>
              <w:sdt>
                <w:sdtPr>
                  <w:alias w:val="Event Name"/>
                  <w:tag w:val=""/>
                  <w:id w:val="643159738"/>
                  <w:placeholder>
                    <w:docPart w:val="BF22A28231DB4E3DB44FF90A5915D747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3988" w:type="dxa"/>
                      <w:vAlign w:val="center"/>
                    </w:tcPr>
                    <w:p w:rsidR="00995A32" w:rsidRDefault="00995A32" w:rsidP="00995A32">
                      <w:pPr>
                        <w:pStyle w:val="Title"/>
                      </w:pPr>
                      <w:r>
                        <w:t>cAUGHT DOING GOOD</w:t>
                      </w:r>
                    </w:p>
                  </w:tc>
                </w:sdtContent>
              </w:sdt>
            </w:tr>
            <w:tr w:rsidR="00995A32" w:rsidTr="00EC6BF7">
              <w:trPr>
                <w:trHeight w:hRule="exact" w:val="1782"/>
              </w:trPr>
              <w:tc>
                <w:tcPr>
                  <w:tcW w:w="3988" w:type="dxa"/>
                </w:tcPr>
                <w:p w:rsidR="00995A32" w:rsidRPr="00CD1A64" w:rsidRDefault="00995A32" w:rsidP="00995A32">
                  <w:pPr>
                    <w:pStyle w:val="Subtitle"/>
                    <w:jc w:val="left"/>
                    <w:rPr>
                      <w:b/>
                    </w:rPr>
                  </w:pPr>
                  <w:r w:rsidRPr="00CD1A64">
                    <w:rPr>
                      <w:b/>
                    </w:rPr>
                    <w:t xml:space="preserve">tEACHER:   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0"/>
                    <w:gridCol w:w="30"/>
                    <w:gridCol w:w="2005"/>
                  </w:tblGrid>
                  <w:tr w:rsidR="00995A32" w:rsidTr="00EC6BF7">
                    <w:trPr>
                      <w:trHeight w:val="182"/>
                    </w:trPr>
                    <w:tc>
                      <w:tcPr>
                        <w:tcW w:w="1750" w:type="dxa"/>
                        <w:tcBorders>
                          <w:right w:val="single" w:sz="4" w:space="0" w:color="AE4E54" w:themeColor="accent1"/>
                        </w:tcBorders>
                      </w:tcPr>
                      <w:p w:rsidR="00995A32" w:rsidRPr="004630B1" w:rsidRDefault="00995A32" w:rsidP="00995A32">
                        <w:pPr>
                          <w:pStyle w:val="PrizeHeading"/>
                          <w:rPr>
                            <w:b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student </w:t>
                        </w:r>
                        <w:r w:rsidRPr="004630B1">
                          <w:rPr>
                            <w:b/>
                            <w:sz w:val="18"/>
                          </w:rPr>
                          <w:t xml:space="preserve">Prize  </w:t>
                        </w:r>
                      </w:p>
                    </w:tc>
                    <w:tc>
                      <w:tcPr>
                        <w:tcW w:w="20" w:type="dxa"/>
                        <w:tcBorders>
                          <w:left w:val="single" w:sz="4" w:space="0" w:color="AE4E54" w:themeColor="accent1"/>
                          <w:right w:val="single" w:sz="4" w:space="0" w:color="AE4E54" w:themeColor="accent1"/>
                        </w:tcBorders>
                      </w:tcPr>
                      <w:p w:rsidR="00995A32" w:rsidRDefault="00995A32" w:rsidP="00995A32">
                        <w:pPr>
                          <w:pStyle w:val="PrizeHeading"/>
                        </w:pPr>
                      </w:p>
                    </w:tc>
                    <w:tc>
                      <w:tcPr>
                        <w:tcW w:w="2005" w:type="dxa"/>
                        <w:tcBorders>
                          <w:left w:val="single" w:sz="4" w:space="0" w:color="AE4E54" w:themeColor="accent1"/>
                        </w:tcBorders>
                      </w:tcPr>
                      <w:p w:rsidR="00995A32" w:rsidRPr="004630B1" w:rsidRDefault="00995A32" w:rsidP="00995A32">
                        <w:pPr>
                          <w:pStyle w:val="PrizeHeading"/>
                          <w:rPr>
                            <w:b/>
                          </w:rPr>
                        </w:pPr>
                        <w:r w:rsidRPr="004630B1">
                          <w:rPr>
                            <w:b/>
                            <w:sz w:val="18"/>
                          </w:rPr>
                          <w:t>TEACHER PRize</w:t>
                        </w:r>
                      </w:p>
                    </w:tc>
                  </w:tr>
                  <w:tr w:rsidR="00995A32" w:rsidRPr="00007D63" w:rsidTr="00EC6BF7">
                    <w:trPr>
                      <w:trHeight w:val="762"/>
                    </w:trPr>
                    <w:sdt>
                      <w:sdtPr>
                        <w:rPr>
                          <w:sz w:val="16"/>
                        </w:rPr>
                        <w:alias w:val="1st Prize"/>
                        <w:tag w:val=""/>
                        <w:id w:val="336282896"/>
                        <w:placeholder>
                          <w:docPart w:val="6B843D31D9CD4F8BA464D732C44BE94E"/>
                        </w:placeholder>
                        <w:dataBinding w:prefixMappings="xmlns:ns0='http://schemas.microsoft.com/office/2006/coverPageProps' " w:xpath="/ns0:CoverPageProperties[1]/ns0:CompanyAddress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750" w:type="dxa"/>
                            <w:tcBorders>
                              <w:right w:val="single" w:sz="4" w:space="0" w:color="AE4E54" w:themeColor="accent1"/>
                            </w:tcBorders>
                          </w:tcPr>
                          <w:p w:rsidR="00995A32" w:rsidRDefault="00995A32" w:rsidP="00995A32">
                            <w:pPr>
                              <w:pStyle w:val="PrizeValue"/>
                            </w:pPr>
                            <w:r>
                              <w:rPr>
                                <w:sz w:val="16"/>
                              </w:rPr>
                              <w:t>Pick from the Prize room</w:t>
                            </w:r>
                          </w:p>
                        </w:tc>
                      </w:sdtContent>
                    </w:sdt>
                    <w:tc>
                      <w:tcPr>
                        <w:tcW w:w="20" w:type="dxa"/>
                        <w:tcBorders>
                          <w:left w:val="single" w:sz="4" w:space="0" w:color="AE4E54" w:themeColor="accent1"/>
                          <w:right w:val="single" w:sz="4" w:space="0" w:color="AE4E54" w:themeColor="accent1"/>
                        </w:tcBorders>
                      </w:tcPr>
                      <w:p w:rsidR="00995A32" w:rsidRDefault="00995A32" w:rsidP="00995A32">
                        <w:pPr>
                          <w:pStyle w:val="PrizeValue"/>
                        </w:pPr>
                      </w:p>
                    </w:tc>
                    <w:sdt>
                      <w:sdtPr>
                        <w:rPr>
                          <w:sz w:val="16"/>
                        </w:rPr>
                        <w:alias w:val="3rd Prize"/>
                        <w:tag w:val=""/>
                        <w:id w:val="-1145276820"/>
                        <w:placeholder>
                          <w:docPart w:val="0BF3DE41F423419DB28A832C8A5956AB"/>
                        </w:placeholder>
                        <w:dataBinding w:prefixMappings="xmlns:ns0='http://schemas.microsoft.com/office/2006/coverPageProps' " w:xpath="/ns0:CoverPageProperties[1]/ns0:CompanyFax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2005" w:type="dxa"/>
                            <w:tcBorders>
                              <w:left w:val="single" w:sz="4" w:space="0" w:color="AE4E54" w:themeColor="accent1"/>
                            </w:tcBorders>
                          </w:tcPr>
                          <w:p w:rsidR="00995A32" w:rsidRPr="00007D63" w:rsidRDefault="00995A32" w:rsidP="00995A32">
                            <w:pPr>
                              <w:pStyle w:val="PrizeValue"/>
                              <w:rPr>
                                <w:sz w:val="14"/>
                              </w:rPr>
                            </w:pPr>
                            <w:r w:rsidRPr="004630B1">
                              <w:rPr>
                                <w:sz w:val="16"/>
                              </w:rPr>
                              <w:t>a stripes meal or pick from the prize room</w:t>
                            </w:r>
                          </w:p>
                        </w:tc>
                      </w:sdtContent>
                    </w:sdt>
                  </w:tr>
                </w:tbl>
                <w:p w:rsidR="00995A32" w:rsidRDefault="00995A32" w:rsidP="00995A32"/>
              </w:tc>
            </w:tr>
            <w:tr w:rsidR="00995A32" w:rsidTr="00EC6BF7">
              <w:trPr>
                <w:trHeight w:hRule="exact" w:val="432"/>
              </w:trPr>
              <w:tc>
                <w:tcPr>
                  <w:tcW w:w="3988" w:type="dxa"/>
                </w:tcPr>
                <w:p w:rsidR="00995A32" w:rsidRDefault="00995A32" w:rsidP="00995A32">
                  <w:pPr>
                    <w:pStyle w:val="Terms"/>
                  </w:pPr>
                </w:p>
              </w:tc>
            </w:tr>
          </w:tbl>
          <w:p w:rsidR="00995A32" w:rsidRDefault="00995A32" w:rsidP="00995A32"/>
        </w:tc>
        <w:tc>
          <w:tcPr>
            <w:tcW w:w="259" w:type="dxa"/>
            <w:gridSpan w:val="2"/>
          </w:tcPr>
          <w:p w:rsidR="00995A32" w:rsidRDefault="00995A32" w:rsidP="00995A32"/>
        </w:tc>
        <w:tc>
          <w:tcPr>
            <w:tcW w:w="259" w:type="dxa"/>
            <w:gridSpan w:val="2"/>
          </w:tcPr>
          <w:p w:rsidR="00995A32" w:rsidRDefault="00995A32" w:rsidP="00995A32"/>
        </w:tc>
        <w:tc>
          <w:tcPr>
            <w:tcW w:w="4003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icket Holder Info"/>
            </w:tblPr>
            <w:tblGrid>
              <w:gridCol w:w="3988"/>
            </w:tblGrid>
            <w:tr w:rsidR="00995A32" w:rsidTr="00EC6BF7">
              <w:trPr>
                <w:trHeight w:hRule="exact" w:val="1008"/>
              </w:trPr>
              <w:sdt>
                <w:sdtPr>
                  <w:alias w:val="Event Name"/>
                  <w:tag w:val=""/>
                  <w:id w:val="1698431079"/>
                  <w:placeholder>
                    <w:docPart w:val="BF22A28231DB4E3DB44FF90A5915D747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3988" w:type="dxa"/>
                      <w:vAlign w:val="center"/>
                    </w:tcPr>
                    <w:p w:rsidR="00995A32" w:rsidRDefault="00995A32" w:rsidP="00995A32">
                      <w:pPr>
                        <w:pStyle w:val="Title"/>
                      </w:pPr>
                      <w:r>
                        <w:t>cAUGHT DOING GOOD</w:t>
                      </w:r>
                    </w:p>
                  </w:tc>
                </w:sdtContent>
              </w:sdt>
            </w:tr>
            <w:tr w:rsidR="00995A32" w:rsidTr="00EC6BF7">
              <w:trPr>
                <w:trHeight w:hRule="exact" w:val="1368"/>
              </w:trPr>
              <w:tc>
                <w:tcPr>
                  <w:tcW w:w="3988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  <w:gridCol w:w="3414"/>
                  </w:tblGrid>
                  <w:tr w:rsidR="00995A32" w:rsidTr="00EC6BF7">
                    <w:trPr>
                      <w:trHeight w:hRule="exact" w:val="331"/>
                    </w:trPr>
                    <w:tc>
                      <w:tcPr>
                        <w:tcW w:w="559" w:type="dxa"/>
                        <w:vAlign w:val="bottom"/>
                      </w:tcPr>
                      <w:p w:rsidR="00995A32" w:rsidRDefault="00995A32" w:rsidP="00995A32">
                        <w:r>
                          <w:t>Name:</w:t>
                        </w:r>
                      </w:p>
                    </w:tc>
                    <w:tc>
                      <w:tcPr>
                        <w:tcW w:w="3414" w:type="dxa"/>
                        <w:tcBorders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995A32" w:rsidRDefault="00995A32" w:rsidP="00995A32"/>
                    </w:tc>
                  </w:tr>
                  <w:tr w:rsidR="00995A32" w:rsidTr="00EC6BF7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995A32" w:rsidRDefault="00995A32" w:rsidP="00995A32">
                        <w:r>
                          <w:t>gOOD DEED: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995A32" w:rsidRDefault="00995A32" w:rsidP="00995A32"/>
                    </w:tc>
                  </w:tr>
                  <w:tr w:rsidR="00995A32" w:rsidTr="00EC6BF7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995A32" w:rsidRDefault="00995A32" w:rsidP="00995A32"/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995A32" w:rsidRDefault="00995A32" w:rsidP="00995A32"/>
                    </w:tc>
                  </w:tr>
                </w:tbl>
                <w:p w:rsidR="00995A32" w:rsidRDefault="00995A32" w:rsidP="00995A32"/>
              </w:tc>
            </w:tr>
            <w:tr w:rsidR="00995A32" w:rsidTr="00EC6BF7">
              <w:trPr>
                <w:trHeight w:hRule="exact" w:val="432"/>
              </w:trPr>
              <w:tc>
                <w:tcPr>
                  <w:tcW w:w="3988" w:type="dxa"/>
                </w:tcPr>
                <w:p w:rsidR="00995A32" w:rsidRDefault="00995A32" w:rsidP="00995A32">
                  <w:pPr>
                    <w:pStyle w:val="Terms"/>
                  </w:pPr>
                </w:p>
              </w:tc>
            </w:tr>
          </w:tbl>
          <w:p w:rsidR="00995A32" w:rsidRDefault="00995A32" w:rsidP="00995A32"/>
        </w:tc>
        <w:tc>
          <w:tcPr>
            <w:tcW w:w="230" w:type="dxa"/>
            <w:gridSpan w:val="2"/>
          </w:tcPr>
          <w:p w:rsidR="00995A32" w:rsidRDefault="00995A32" w:rsidP="00995A32"/>
        </w:tc>
        <w:tc>
          <w:tcPr>
            <w:tcW w:w="547" w:type="dxa"/>
            <w:gridSpan w:val="2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</w:tblGrid>
            <w:tr w:rsidR="00995A32" w:rsidTr="00EC6BF7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995A32" w:rsidRDefault="00995A32" w:rsidP="00995A32">
                  <w:pPr>
                    <w:pStyle w:val="TicketNo"/>
                  </w:pPr>
                  <w:r>
                    <w:t>Tiger</w:t>
                  </w:r>
                </w:p>
              </w:tc>
            </w:tr>
            <w:tr w:rsidR="00995A32" w:rsidTr="00EC6BF7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995A32" w:rsidRDefault="00995A32" w:rsidP="00995A32">
                  <w:pPr>
                    <w:pStyle w:val="TicketNo"/>
                  </w:pPr>
                  <w:r>
                    <w:t>ticket</w:t>
                  </w:r>
                </w:p>
              </w:tc>
            </w:tr>
            <w:tr w:rsidR="00995A32" w:rsidTr="00EC6BF7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995A32" w:rsidRDefault="00995A32" w:rsidP="00995A32">
                  <w:pPr>
                    <w:pStyle w:val="TicketNo"/>
                  </w:pPr>
                </w:p>
              </w:tc>
            </w:tr>
          </w:tbl>
          <w:p w:rsidR="00995A32" w:rsidRDefault="00995A32" w:rsidP="00995A32"/>
        </w:tc>
      </w:tr>
      <w:tr w:rsidR="00995A32" w:rsidTr="0002599B">
        <w:trPr>
          <w:trHeight w:hRule="exact" w:val="2880"/>
        </w:trPr>
        <w:tc>
          <w:tcPr>
            <w:tcW w:w="630" w:type="dxa"/>
            <w:gridSpan w:val="2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</w:tblGrid>
            <w:tr w:rsidR="00995A32" w:rsidTr="00EC6BF7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995A32" w:rsidRDefault="00995A32" w:rsidP="00995A32">
                  <w:pPr>
                    <w:pStyle w:val="TicketNo"/>
                  </w:pPr>
                  <w:r>
                    <w:t>ticket</w:t>
                  </w:r>
                </w:p>
              </w:tc>
            </w:tr>
            <w:tr w:rsidR="00995A32" w:rsidTr="00EC6BF7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995A32" w:rsidRDefault="00995A32" w:rsidP="00995A32">
                  <w:pPr>
                    <w:pStyle w:val="TicketNo"/>
                  </w:pPr>
                  <w:r>
                    <w:t>Tiger</w:t>
                  </w:r>
                </w:p>
              </w:tc>
            </w:tr>
          </w:tbl>
          <w:p w:rsidR="00995A32" w:rsidRDefault="00995A32" w:rsidP="00995A32"/>
        </w:tc>
        <w:tc>
          <w:tcPr>
            <w:tcW w:w="230" w:type="dxa"/>
            <w:gridSpan w:val="2"/>
          </w:tcPr>
          <w:p w:rsidR="00995A32" w:rsidRDefault="00995A32" w:rsidP="00995A32"/>
        </w:tc>
        <w:tc>
          <w:tcPr>
            <w:tcW w:w="4003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affle Info"/>
            </w:tblPr>
            <w:tblGrid>
              <w:gridCol w:w="3988"/>
            </w:tblGrid>
            <w:tr w:rsidR="00995A32" w:rsidTr="00EC6BF7">
              <w:trPr>
                <w:trHeight w:hRule="exact" w:val="1008"/>
              </w:trPr>
              <w:sdt>
                <w:sdtPr>
                  <w:alias w:val="Event Name"/>
                  <w:tag w:val=""/>
                  <w:id w:val="-130876893"/>
                  <w:placeholder>
                    <w:docPart w:val="738E22605D9448C48EEAC55F7A3FC8F9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3988" w:type="dxa"/>
                      <w:vAlign w:val="center"/>
                    </w:tcPr>
                    <w:p w:rsidR="00995A32" w:rsidRDefault="00995A32" w:rsidP="00995A32">
                      <w:pPr>
                        <w:pStyle w:val="Title"/>
                      </w:pPr>
                      <w:r>
                        <w:t>cAUGHT DOING GOOD</w:t>
                      </w:r>
                    </w:p>
                  </w:tc>
                </w:sdtContent>
              </w:sdt>
            </w:tr>
            <w:tr w:rsidR="00995A32" w:rsidTr="00EC6BF7">
              <w:trPr>
                <w:trHeight w:hRule="exact" w:val="1782"/>
              </w:trPr>
              <w:tc>
                <w:tcPr>
                  <w:tcW w:w="3988" w:type="dxa"/>
                </w:tcPr>
                <w:p w:rsidR="00995A32" w:rsidRPr="00CD1A64" w:rsidRDefault="00995A32" w:rsidP="00995A32">
                  <w:pPr>
                    <w:pStyle w:val="Subtitle"/>
                    <w:jc w:val="left"/>
                    <w:rPr>
                      <w:b/>
                    </w:rPr>
                  </w:pPr>
                  <w:r w:rsidRPr="00CD1A64">
                    <w:rPr>
                      <w:b/>
                    </w:rPr>
                    <w:t xml:space="preserve">tEACHER:   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0"/>
                    <w:gridCol w:w="30"/>
                    <w:gridCol w:w="2005"/>
                  </w:tblGrid>
                  <w:tr w:rsidR="00995A32" w:rsidTr="00EC6BF7">
                    <w:trPr>
                      <w:trHeight w:val="182"/>
                    </w:trPr>
                    <w:tc>
                      <w:tcPr>
                        <w:tcW w:w="1750" w:type="dxa"/>
                        <w:tcBorders>
                          <w:right w:val="single" w:sz="4" w:space="0" w:color="AE4E54" w:themeColor="accent1"/>
                        </w:tcBorders>
                      </w:tcPr>
                      <w:p w:rsidR="00995A32" w:rsidRPr="004630B1" w:rsidRDefault="00995A32" w:rsidP="00995A32">
                        <w:pPr>
                          <w:pStyle w:val="PrizeHeading"/>
                          <w:rPr>
                            <w:b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student </w:t>
                        </w:r>
                        <w:r w:rsidRPr="004630B1">
                          <w:rPr>
                            <w:b/>
                            <w:sz w:val="18"/>
                          </w:rPr>
                          <w:t xml:space="preserve">Prize  </w:t>
                        </w:r>
                      </w:p>
                    </w:tc>
                    <w:tc>
                      <w:tcPr>
                        <w:tcW w:w="20" w:type="dxa"/>
                        <w:tcBorders>
                          <w:left w:val="single" w:sz="4" w:space="0" w:color="AE4E54" w:themeColor="accent1"/>
                          <w:right w:val="single" w:sz="4" w:space="0" w:color="AE4E54" w:themeColor="accent1"/>
                        </w:tcBorders>
                      </w:tcPr>
                      <w:p w:rsidR="00995A32" w:rsidRDefault="00995A32" w:rsidP="00995A32">
                        <w:pPr>
                          <w:pStyle w:val="PrizeHeading"/>
                        </w:pPr>
                      </w:p>
                    </w:tc>
                    <w:tc>
                      <w:tcPr>
                        <w:tcW w:w="2005" w:type="dxa"/>
                        <w:tcBorders>
                          <w:left w:val="single" w:sz="4" w:space="0" w:color="AE4E54" w:themeColor="accent1"/>
                        </w:tcBorders>
                      </w:tcPr>
                      <w:p w:rsidR="00995A32" w:rsidRPr="004630B1" w:rsidRDefault="00995A32" w:rsidP="00995A32">
                        <w:pPr>
                          <w:pStyle w:val="PrizeHeading"/>
                          <w:rPr>
                            <w:b/>
                          </w:rPr>
                        </w:pPr>
                        <w:r w:rsidRPr="004630B1">
                          <w:rPr>
                            <w:b/>
                            <w:sz w:val="18"/>
                          </w:rPr>
                          <w:t>TEACHER PRize</w:t>
                        </w:r>
                      </w:p>
                    </w:tc>
                  </w:tr>
                  <w:tr w:rsidR="00995A32" w:rsidRPr="00007D63" w:rsidTr="00EC6BF7">
                    <w:trPr>
                      <w:trHeight w:val="762"/>
                    </w:trPr>
                    <w:sdt>
                      <w:sdtPr>
                        <w:rPr>
                          <w:sz w:val="16"/>
                        </w:rPr>
                        <w:alias w:val="1st Prize"/>
                        <w:tag w:val=""/>
                        <w:id w:val="-1926570303"/>
                        <w:placeholder>
                          <w:docPart w:val="4BB4464927064D608D635B51D55C7CDB"/>
                        </w:placeholder>
                        <w:dataBinding w:prefixMappings="xmlns:ns0='http://schemas.microsoft.com/office/2006/coverPageProps' " w:xpath="/ns0:CoverPageProperties[1]/ns0:CompanyAddress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750" w:type="dxa"/>
                            <w:tcBorders>
                              <w:right w:val="single" w:sz="4" w:space="0" w:color="AE4E54" w:themeColor="accent1"/>
                            </w:tcBorders>
                          </w:tcPr>
                          <w:p w:rsidR="00995A32" w:rsidRDefault="00995A32" w:rsidP="00995A32">
                            <w:pPr>
                              <w:pStyle w:val="PrizeValue"/>
                            </w:pPr>
                            <w:r>
                              <w:rPr>
                                <w:sz w:val="16"/>
                              </w:rPr>
                              <w:t>Pick from the Prize room</w:t>
                            </w:r>
                          </w:p>
                        </w:tc>
                      </w:sdtContent>
                    </w:sdt>
                    <w:tc>
                      <w:tcPr>
                        <w:tcW w:w="20" w:type="dxa"/>
                        <w:tcBorders>
                          <w:left w:val="single" w:sz="4" w:space="0" w:color="AE4E54" w:themeColor="accent1"/>
                          <w:right w:val="single" w:sz="4" w:space="0" w:color="AE4E54" w:themeColor="accent1"/>
                        </w:tcBorders>
                      </w:tcPr>
                      <w:p w:rsidR="00995A32" w:rsidRDefault="00995A32" w:rsidP="00995A32">
                        <w:pPr>
                          <w:pStyle w:val="PrizeValue"/>
                        </w:pPr>
                      </w:p>
                    </w:tc>
                    <w:sdt>
                      <w:sdtPr>
                        <w:rPr>
                          <w:sz w:val="16"/>
                        </w:rPr>
                        <w:alias w:val="3rd Prize"/>
                        <w:tag w:val=""/>
                        <w:id w:val="-202795957"/>
                        <w:placeholder>
                          <w:docPart w:val="47B771068E474EE4B4C9B9C741D2A967"/>
                        </w:placeholder>
                        <w:dataBinding w:prefixMappings="xmlns:ns0='http://schemas.microsoft.com/office/2006/coverPageProps' " w:xpath="/ns0:CoverPageProperties[1]/ns0:CompanyFax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2005" w:type="dxa"/>
                            <w:tcBorders>
                              <w:left w:val="single" w:sz="4" w:space="0" w:color="AE4E54" w:themeColor="accent1"/>
                            </w:tcBorders>
                          </w:tcPr>
                          <w:p w:rsidR="00995A32" w:rsidRPr="00007D63" w:rsidRDefault="00995A32" w:rsidP="00995A32">
                            <w:pPr>
                              <w:pStyle w:val="PrizeValue"/>
                              <w:rPr>
                                <w:sz w:val="14"/>
                              </w:rPr>
                            </w:pPr>
                            <w:r w:rsidRPr="004630B1">
                              <w:rPr>
                                <w:sz w:val="16"/>
                              </w:rPr>
                              <w:t>a stripes meal or pick from the prize room</w:t>
                            </w:r>
                          </w:p>
                        </w:tc>
                      </w:sdtContent>
                    </w:sdt>
                  </w:tr>
                </w:tbl>
                <w:p w:rsidR="00995A32" w:rsidRDefault="00995A32" w:rsidP="00995A32"/>
              </w:tc>
            </w:tr>
            <w:tr w:rsidR="00995A32" w:rsidTr="00EC6BF7">
              <w:trPr>
                <w:trHeight w:hRule="exact" w:val="432"/>
              </w:trPr>
              <w:tc>
                <w:tcPr>
                  <w:tcW w:w="3988" w:type="dxa"/>
                </w:tcPr>
                <w:p w:rsidR="00995A32" w:rsidRDefault="00995A32" w:rsidP="00995A32">
                  <w:pPr>
                    <w:pStyle w:val="Terms"/>
                  </w:pPr>
                </w:p>
              </w:tc>
            </w:tr>
          </w:tbl>
          <w:p w:rsidR="00995A32" w:rsidRDefault="00995A32" w:rsidP="00995A32"/>
        </w:tc>
        <w:tc>
          <w:tcPr>
            <w:tcW w:w="259" w:type="dxa"/>
            <w:gridSpan w:val="2"/>
          </w:tcPr>
          <w:p w:rsidR="00995A32" w:rsidRDefault="00995A32" w:rsidP="00995A32"/>
        </w:tc>
        <w:tc>
          <w:tcPr>
            <w:tcW w:w="259" w:type="dxa"/>
            <w:gridSpan w:val="2"/>
          </w:tcPr>
          <w:p w:rsidR="00995A32" w:rsidRDefault="00995A32" w:rsidP="00995A32"/>
        </w:tc>
        <w:tc>
          <w:tcPr>
            <w:tcW w:w="4003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icket Holder Info"/>
            </w:tblPr>
            <w:tblGrid>
              <w:gridCol w:w="3988"/>
            </w:tblGrid>
            <w:tr w:rsidR="00995A32" w:rsidTr="00EC6BF7">
              <w:trPr>
                <w:trHeight w:hRule="exact" w:val="1008"/>
              </w:trPr>
              <w:sdt>
                <w:sdtPr>
                  <w:alias w:val="Event Name"/>
                  <w:tag w:val=""/>
                  <w:id w:val="1886833383"/>
                  <w:placeholder>
                    <w:docPart w:val="738E22605D9448C48EEAC55F7A3FC8F9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3988" w:type="dxa"/>
                      <w:vAlign w:val="center"/>
                    </w:tcPr>
                    <w:p w:rsidR="00995A32" w:rsidRDefault="00995A32" w:rsidP="00995A32">
                      <w:pPr>
                        <w:pStyle w:val="Title"/>
                      </w:pPr>
                      <w:r>
                        <w:t>cAUGHT DOING GOOD</w:t>
                      </w:r>
                    </w:p>
                  </w:tc>
                </w:sdtContent>
              </w:sdt>
            </w:tr>
            <w:tr w:rsidR="00995A32" w:rsidTr="00EC6BF7">
              <w:trPr>
                <w:trHeight w:hRule="exact" w:val="1368"/>
              </w:trPr>
              <w:tc>
                <w:tcPr>
                  <w:tcW w:w="3988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  <w:gridCol w:w="3414"/>
                  </w:tblGrid>
                  <w:tr w:rsidR="00995A32" w:rsidTr="00EC6BF7">
                    <w:trPr>
                      <w:trHeight w:hRule="exact" w:val="331"/>
                    </w:trPr>
                    <w:tc>
                      <w:tcPr>
                        <w:tcW w:w="559" w:type="dxa"/>
                        <w:vAlign w:val="bottom"/>
                      </w:tcPr>
                      <w:p w:rsidR="00995A32" w:rsidRDefault="00995A32" w:rsidP="00995A32">
                        <w:r>
                          <w:t>Name:</w:t>
                        </w:r>
                      </w:p>
                    </w:tc>
                    <w:tc>
                      <w:tcPr>
                        <w:tcW w:w="3414" w:type="dxa"/>
                        <w:tcBorders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995A32" w:rsidRDefault="00995A32" w:rsidP="00995A32"/>
                    </w:tc>
                  </w:tr>
                  <w:tr w:rsidR="00995A32" w:rsidTr="00EC6BF7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995A32" w:rsidRDefault="00995A32" w:rsidP="00995A32">
                        <w:r>
                          <w:t>gOOD DEED: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995A32" w:rsidRDefault="00995A32" w:rsidP="00995A32"/>
                    </w:tc>
                  </w:tr>
                  <w:tr w:rsidR="00995A32" w:rsidTr="00EC6BF7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995A32" w:rsidRDefault="00995A32" w:rsidP="00995A32"/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995A32" w:rsidRDefault="00995A32" w:rsidP="00995A32"/>
                    </w:tc>
                  </w:tr>
                </w:tbl>
                <w:p w:rsidR="00995A32" w:rsidRDefault="00995A32" w:rsidP="00995A32"/>
              </w:tc>
            </w:tr>
            <w:tr w:rsidR="00995A32" w:rsidTr="00EC6BF7">
              <w:trPr>
                <w:trHeight w:hRule="exact" w:val="432"/>
              </w:trPr>
              <w:tc>
                <w:tcPr>
                  <w:tcW w:w="3988" w:type="dxa"/>
                </w:tcPr>
                <w:p w:rsidR="00995A32" w:rsidRDefault="00995A32" w:rsidP="00995A32">
                  <w:pPr>
                    <w:pStyle w:val="Terms"/>
                  </w:pPr>
                </w:p>
              </w:tc>
            </w:tr>
          </w:tbl>
          <w:p w:rsidR="00995A32" w:rsidRDefault="00995A32" w:rsidP="00995A32"/>
        </w:tc>
        <w:tc>
          <w:tcPr>
            <w:tcW w:w="230" w:type="dxa"/>
            <w:gridSpan w:val="2"/>
          </w:tcPr>
          <w:p w:rsidR="00995A32" w:rsidRDefault="00995A32" w:rsidP="00995A32"/>
        </w:tc>
        <w:tc>
          <w:tcPr>
            <w:tcW w:w="547" w:type="dxa"/>
            <w:gridSpan w:val="2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</w:tblGrid>
            <w:tr w:rsidR="00995A32" w:rsidTr="00EC6BF7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995A32" w:rsidRDefault="00995A32" w:rsidP="00995A32">
                  <w:pPr>
                    <w:pStyle w:val="TicketNo"/>
                  </w:pPr>
                  <w:r>
                    <w:t>Tiger</w:t>
                  </w:r>
                </w:p>
              </w:tc>
            </w:tr>
            <w:tr w:rsidR="00995A32" w:rsidTr="00EC6BF7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995A32" w:rsidRDefault="00995A32" w:rsidP="00995A32">
                  <w:pPr>
                    <w:pStyle w:val="TicketNo"/>
                  </w:pPr>
                  <w:r>
                    <w:t>ticket</w:t>
                  </w:r>
                </w:p>
              </w:tc>
            </w:tr>
          </w:tbl>
          <w:p w:rsidR="00995A32" w:rsidRDefault="00995A32" w:rsidP="00995A32"/>
        </w:tc>
      </w:tr>
      <w:tr w:rsidR="00995A32" w:rsidTr="0002599B">
        <w:trPr>
          <w:trHeight w:hRule="exact" w:val="2880"/>
        </w:trPr>
        <w:tc>
          <w:tcPr>
            <w:tcW w:w="630" w:type="dxa"/>
            <w:gridSpan w:val="2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</w:tblGrid>
            <w:tr w:rsidR="00995A32" w:rsidTr="00EC6BF7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995A32" w:rsidRDefault="00995A32" w:rsidP="00995A32">
                  <w:pPr>
                    <w:pStyle w:val="TicketNo"/>
                  </w:pPr>
                  <w:r>
                    <w:t>ticket</w:t>
                  </w:r>
                </w:p>
              </w:tc>
            </w:tr>
            <w:tr w:rsidR="00995A32" w:rsidTr="00EC6BF7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995A32" w:rsidRDefault="00995A32" w:rsidP="00995A32">
                  <w:pPr>
                    <w:pStyle w:val="TicketNo"/>
                  </w:pPr>
                  <w:r>
                    <w:t>Tiger</w:t>
                  </w:r>
                </w:p>
              </w:tc>
            </w:tr>
          </w:tbl>
          <w:p w:rsidR="00995A32" w:rsidRDefault="00995A32" w:rsidP="00995A32"/>
        </w:tc>
        <w:tc>
          <w:tcPr>
            <w:tcW w:w="230" w:type="dxa"/>
            <w:gridSpan w:val="2"/>
          </w:tcPr>
          <w:p w:rsidR="00995A32" w:rsidRDefault="00995A32" w:rsidP="00995A32"/>
        </w:tc>
        <w:tc>
          <w:tcPr>
            <w:tcW w:w="4003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affle Info"/>
            </w:tblPr>
            <w:tblGrid>
              <w:gridCol w:w="3988"/>
            </w:tblGrid>
            <w:tr w:rsidR="00995A32" w:rsidTr="00EC6BF7">
              <w:trPr>
                <w:trHeight w:hRule="exact" w:val="1008"/>
              </w:trPr>
              <w:sdt>
                <w:sdtPr>
                  <w:alias w:val="Event Name"/>
                  <w:tag w:val=""/>
                  <w:id w:val="1847974016"/>
                  <w:placeholder>
                    <w:docPart w:val="1178ED70649A4450A6E4CA13F5C4F630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3988" w:type="dxa"/>
                      <w:vAlign w:val="center"/>
                    </w:tcPr>
                    <w:p w:rsidR="00995A32" w:rsidRDefault="00995A32" w:rsidP="00995A32">
                      <w:pPr>
                        <w:pStyle w:val="Title"/>
                      </w:pPr>
                      <w:r>
                        <w:t>cAUGHT DOING GOOD</w:t>
                      </w:r>
                    </w:p>
                  </w:tc>
                </w:sdtContent>
              </w:sdt>
            </w:tr>
            <w:tr w:rsidR="00995A32" w:rsidTr="00EC6BF7">
              <w:trPr>
                <w:trHeight w:hRule="exact" w:val="1782"/>
              </w:trPr>
              <w:tc>
                <w:tcPr>
                  <w:tcW w:w="3988" w:type="dxa"/>
                </w:tcPr>
                <w:p w:rsidR="00995A32" w:rsidRPr="00CD1A64" w:rsidRDefault="00995A32" w:rsidP="00995A32">
                  <w:pPr>
                    <w:pStyle w:val="Subtitle"/>
                    <w:jc w:val="left"/>
                    <w:rPr>
                      <w:b/>
                    </w:rPr>
                  </w:pPr>
                  <w:r w:rsidRPr="00CD1A64">
                    <w:rPr>
                      <w:b/>
                    </w:rPr>
                    <w:t xml:space="preserve">tEACHER:   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0"/>
                    <w:gridCol w:w="30"/>
                    <w:gridCol w:w="2005"/>
                  </w:tblGrid>
                  <w:tr w:rsidR="00995A32" w:rsidTr="00EC6BF7">
                    <w:trPr>
                      <w:trHeight w:val="182"/>
                    </w:trPr>
                    <w:tc>
                      <w:tcPr>
                        <w:tcW w:w="1750" w:type="dxa"/>
                        <w:tcBorders>
                          <w:right w:val="single" w:sz="4" w:space="0" w:color="AE4E54" w:themeColor="accent1"/>
                        </w:tcBorders>
                      </w:tcPr>
                      <w:p w:rsidR="00995A32" w:rsidRPr="004630B1" w:rsidRDefault="00995A32" w:rsidP="00995A32">
                        <w:pPr>
                          <w:pStyle w:val="PrizeHeading"/>
                          <w:rPr>
                            <w:b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student </w:t>
                        </w:r>
                        <w:r w:rsidRPr="004630B1">
                          <w:rPr>
                            <w:b/>
                            <w:sz w:val="18"/>
                          </w:rPr>
                          <w:t xml:space="preserve">Prize  </w:t>
                        </w:r>
                      </w:p>
                    </w:tc>
                    <w:tc>
                      <w:tcPr>
                        <w:tcW w:w="20" w:type="dxa"/>
                        <w:tcBorders>
                          <w:left w:val="single" w:sz="4" w:space="0" w:color="AE4E54" w:themeColor="accent1"/>
                          <w:right w:val="single" w:sz="4" w:space="0" w:color="AE4E54" w:themeColor="accent1"/>
                        </w:tcBorders>
                      </w:tcPr>
                      <w:p w:rsidR="00995A32" w:rsidRDefault="00995A32" w:rsidP="00995A32">
                        <w:pPr>
                          <w:pStyle w:val="PrizeHeading"/>
                        </w:pPr>
                      </w:p>
                    </w:tc>
                    <w:tc>
                      <w:tcPr>
                        <w:tcW w:w="2005" w:type="dxa"/>
                        <w:tcBorders>
                          <w:left w:val="single" w:sz="4" w:space="0" w:color="AE4E54" w:themeColor="accent1"/>
                        </w:tcBorders>
                      </w:tcPr>
                      <w:p w:rsidR="00995A32" w:rsidRPr="004630B1" w:rsidRDefault="00995A32" w:rsidP="00995A32">
                        <w:pPr>
                          <w:pStyle w:val="PrizeHeading"/>
                          <w:rPr>
                            <w:b/>
                          </w:rPr>
                        </w:pPr>
                        <w:r w:rsidRPr="004630B1">
                          <w:rPr>
                            <w:b/>
                            <w:sz w:val="18"/>
                          </w:rPr>
                          <w:t>TEACHER PRize</w:t>
                        </w:r>
                      </w:p>
                    </w:tc>
                  </w:tr>
                  <w:tr w:rsidR="00995A32" w:rsidRPr="00007D63" w:rsidTr="00EC6BF7">
                    <w:trPr>
                      <w:trHeight w:val="762"/>
                    </w:trPr>
                    <w:sdt>
                      <w:sdtPr>
                        <w:rPr>
                          <w:sz w:val="16"/>
                        </w:rPr>
                        <w:alias w:val="1st Prize"/>
                        <w:tag w:val=""/>
                        <w:id w:val="125815821"/>
                        <w:placeholder>
                          <w:docPart w:val="8CACCCEE029A43D685642155AF16FD3B"/>
                        </w:placeholder>
                        <w:dataBinding w:prefixMappings="xmlns:ns0='http://schemas.microsoft.com/office/2006/coverPageProps' " w:xpath="/ns0:CoverPageProperties[1]/ns0:CompanyAddress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750" w:type="dxa"/>
                            <w:tcBorders>
                              <w:right w:val="single" w:sz="4" w:space="0" w:color="AE4E54" w:themeColor="accent1"/>
                            </w:tcBorders>
                          </w:tcPr>
                          <w:p w:rsidR="00995A32" w:rsidRDefault="00995A32" w:rsidP="00995A32">
                            <w:pPr>
                              <w:pStyle w:val="PrizeValue"/>
                            </w:pPr>
                            <w:r>
                              <w:rPr>
                                <w:sz w:val="16"/>
                              </w:rPr>
                              <w:t>Pick from the Prize room</w:t>
                            </w:r>
                          </w:p>
                        </w:tc>
                      </w:sdtContent>
                    </w:sdt>
                    <w:tc>
                      <w:tcPr>
                        <w:tcW w:w="20" w:type="dxa"/>
                        <w:tcBorders>
                          <w:left w:val="single" w:sz="4" w:space="0" w:color="AE4E54" w:themeColor="accent1"/>
                          <w:right w:val="single" w:sz="4" w:space="0" w:color="AE4E54" w:themeColor="accent1"/>
                        </w:tcBorders>
                      </w:tcPr>
                      <w:p w:rsidR="00995A32" w:rsidRDefault="00995A32" w:rsidP="00995A32">
                        <w:pPr>
                          <w:pStyle w:val="PrizeValue"/>
                        </w:pPr>
                      </w:p>
                    </w:tc>
                    <w:sdt>
                      <w:sdtPr>
                        <w:rPr>
                          <w:sz w:val="16"/>
                        </w:rPr>
                        <w:alias w:val="3rd Prize"/>
                        <w:tag w:val=""/>
                        <w:id w:val="1924151165"/>
                        <w:placeholder>
                          <w:docPart w:val="58E1D83058154F789DFAACD8C5E9F57F"/>
                        </w:placeholder>
                        <w:dataBinding w:prefixMappings="xmlns:ns0='http://schemas.microsoft.com/office/2006/coverPageProps' " w:xpath="/ns0:CoverPageProperties[1]/ns0:CompanyFax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2005" w:type="dxa"/>
                            <w:tcBorders>
                              <w:left w:val="single" w:sz="4" w:space="0" w:color="AE4E54" w:themeColor="accent1"/>
                            </w:tcBorders>
                          </w:tcPr>
                          <w:p w:rsidR="00995A32" w:rsidRPr="00007D63" w:rsidRDefault="00995A32" w:rsidP="00995A32">
                            <w:pPr>
                              <w:pStyle w:val="PrizeValue"/>
                              <w:rPr>
                                <w:sz w:val="14"/>
                              </w:rPr>
                            </w:pPr>
                            <w:r w:rsidRPr="004630B1">
                              <w:rPr>
                                <w:sz w:val="16"/>
                              </w:rPr>
                              <w:t>a stripes meal or pick from the prize room</w:t>
                            </w:r>
                          </w:p>
                        </w:tc>
                      </w:sdtContent>
                    </w:sdt>
                  </w:tr>
                </w:tbl>
                <w:p w:rsidR="00995A32" w:rsidRDefault="00995A32" w:rsidP="00995A32"/>
              </w:tc>
            </w:tr>
            <w:tr w:rsidR="00995A32" w:rsidTr="00EC6BF7">
              <w:trPr>
                <w:trHeight w:hRule="exact" w:val="432"/>
              </w:trPr>
              <w:tc>
                <w:tcPr>
                  <w:tcW w:w="3988" w:type="dxa"/>
                </w:tcPr>
                <w:p w:rsidR="00995A32" w:rsidRDefault="00995A32" w:rsidP="00995A32">
                  <w:pPr>
                    <w:pStyle w:val="Terms"/>
                  </w:pPr>
                </w:p>
              </w:tc>
            </w:tr>
          </w:tbl>
          <w:p w:rsidR="00995A32" w:rsidRDefault="00995A32" w:rsidP="00995A32"/>
        </w:tc>
        <w:tc>
          <w:tcPr>
            <w:tcW w:w="259" w:type="dxa"/>
            <w:gridSpan w:val="2"/>
          </w:tcPr>
          <w:p w:rsidR="00995A32" w:rsidRDefault="00995A32" w:rsidP="00995A32"/>
        </w:tc>
        <w:tc>
          <w:tcPr>
            <w:tcW w:w="259" w:type="dxa"/>
            <w:gridSpan w:val="2"/>
          </w:tcPr>
          <w:p w:rsidR="00995A32" w:rsidRDefault="00995A32" w:rsidP="00995A32"/>
        </w:tc>
        <w:tc>
          <w:tcPr>
            <w:tcW w:w="4003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icket Holder Info"/>
            </w:tblPr>
            <w:tblGrid>
              <w:gridCol w:w="3988"/>
            </w:tblGrid>
            <w:tr w:rsidR="00995A32" w:rsidTr="00EC6BF7">
              <w:trPr>
                <w:trHeight w:hRule="exact" w:val="1008"/>
              </w:trPr>
              <w:sdt>
                <w:sdtPr>
                  <w:alias w:val="Event Name"/>
                  <w:tag w:val=""/>
                  <w:id w:val="361639193"/>
                  <w:placeholder>
                    <w:docPart w:val="1178ED70649A4450A6E4CA13F5C4F630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3988" w:type="dxa"/>
                      <w:vAlign w:val="center"/>
                    </w:tcPr>
                    <w:p w:rsidR="00995A32" w:rsidRDefault="00995A32" w:rsidP="00995A32">
                      <w:pPr>
                        <w:pStyle w:val="Title"/>
                      </w:pPr>
                      <w:r>
                        <w:t>cAUGHT DOING GOOD</w:t>
                      </w:r>
                    </w:p>
                  </w:tc>
                </w:sdtContent>
              </w:sdt>
            </w:tr>
            <w:tr w:rsidR="00995A32" w:rsidTr="00EC6BF7">
              <w:trPr>
                <w:trHeight w:hRule="exact" w:val="1368"/>
              </w:trPr>
              <w:tc>
                <w:tcPr>
                  <w:tcW w:w="3988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  <w:gridCol w:w="3414"/>
                  </w:tblGrid>
                  <w:tr w:rsidR="00995A32" w:rsidTr="00EC6BF7">
                    <w:trPr>
                      <w:trHeight w:hRule="exact" w:val="331"/>
                    </w:trPr>
                    <w:tc>
                      <w:tcPr>
                        <w:tcW w:w="559" w:type="dxa"/>
                        <w:vAlign w:val="bottom"/>
                      </w:tcPr>
                      <w:p w:rsidR="00995A32" w:rsidRDefault="00995A32" w:rsidP="00995A32">
                        <w:r>
                          <w:t>Name:</w:t>
                        </w:r>
                      </w:p>
                    </w:tc>
                    <w:tc>
                      <w:tcPr>
                        <w:tcW w:w="3414" w:type="dxa"/>
                        <w:tcBorders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995A32" w:rsidRDefault="00995A32" w:rsidP="00995A32"/>
                    </w:tc>
                  </w:tr>
                  <w:tr w:rsidR="00995A32" w:rsidTr="00EC6BF7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995A32" w:rsidRDefault="00995A32" w:rsidP="00995A32">
                        <w:r>
                          <w:t>gOOD DEED: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995A32" w:rsidRDefault="00995A32" w:rsidP="00995A32"/>
                    </w:tc>
                  </w:tr>
                  <w:tr w:rsidR="00995A32" w:rsidTr="00EC6BF7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995A32" w:rsidRDefault="00995A32" w:rsidP="00995A32"/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995A32" w:rsidRDefault="00995A32" w:rsidP="00995A32"/>
                    </w:tc>
                  </w:tr>
                </w:tbl>
                <w:p w:rsidR="00995A32" w:rsidRDefault="00995A32" w:rsidP="00995A32"/>
              </w:tc>
            </w:tr>
            <w:tr w:rsidR="00995A32" w:rsidTr="00EC6BF7">
              <w:trPr>
                <w:trHeight w:hRule="exact" w:val="432"/>
              </w:trPr>
              <w:tc>
                <w:tcPr>
                  <w:tcW w:w="3988" w:type="dxa"/>
                </w:tcPr>
                <w:p w:rsidR="00995A32" w:rsidRDefault="00995A32" w:rsidP="00995A32">
                  <w:pPr>
                    <w:pStyle w:val="Terms"/>
                  </w:pPr>
                </w:p>
              </w:tc>
            </w:tr>
          </w:tbl>
          <w:p w:rsidR="00995A32" w:rsidRDefault="00995A32" w:rsidP="00995A32"/>
        </w:tc>
        <w:tc>
          <w:tcPr>
            <w:tcW w:w="230" w:type="dxa"/>
            <w:gridSpan w:val="2"/>
          </w:tcPr>
          <w:p w:rsidR="00995A32" w:rsidRDefault="00995A32" w:rsidP="00995A32"/>
        </w:tc>
        <w:tc>
          <w:tcPr>
            <w:tcW w:w="547" w:type="dxa"/>
            <w:gridSpan w:val="2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</w:tblGrid>
            <w:tr w:rsidR="00995A32" w:rsidTr="00EC6BF7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995A32" w:rsidRDefault="00995A32" w:rsidP="00995A32">
                  <w:pPr>
                    <w:pStyle w:val="TicketNo"/>
                  </w:pPr>
                  <w:r>
                    <w:t>Tiger</w:t>
                  </w:r>
                </w:p>
              </w:tc>
            </w:tr>
            <w:tr w:rsidR="00995A32" w:rsidTr="00EC6BF7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995A32" w:rsidRDefault="00995A32" w:rsidP="00995A32">
                  <w:pPr>
                    <w:pStyle w:val="TicketNo"/>
                  </w:pPr>
                  <w:r>
                    <w:t>ticket</w:t>
                  </w:r>
                </w:p>
              </w:tc>
            </w:tr>
          </w:tbl>
          <w:p w:rsidR="00995A32" w:rsidRDefault="00995A32" w:rsidP="00995A32"/>
        </w:tc>
      </w:tr>
    </w:tbl>
    <w:p w:rsidR="00E36593" w:rsidRDefault="0024194E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685800" y="457200"/>
                <wp:positionH relativeFrom="margin">
                  <wp:align>center</wp:align>
                </wp:positionH>
                <wp:positionV relativeFrom="page">
                  <wp:posOffset>502920</wp:posOffset>
                </wp:positionV>
                <wp:extent cx="6309360" cy="9052560"/>
                <wp:effectExtent l="0" t="0" r="15240" b="15240"/>
                <wp:wrapNone/>
                <wp:docPr id="2" name="Group 1" descr="Raffle Ticket Background Ar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9052560"/>
                          <a:chOff x="0" y="0"/>
                          <a:chExt cx="6308725" cy="905256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296862" y="0"/>
                            <a:ext cx="5715000" cy="1737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6863" cy="1737360"/>
                          </a:xfrm>
                          <a:custGeom>
                            <a:avLst/>
                            <a:gdLst>
                              <a:gd name="T0" fmla="*/ 0 w 750"/>
                              <a:gd name="T1" fmla="*/ 0 h 4320"/>
                              <a:gd name="T2" fmla="*/ 750 w 750"/>
                              <a:gd name="T3" fmla="*/ 0 h 4320"/>
                              <a:gd name="T4" fmla="*/ 750 w 750"/>
                              <a:gd name="T5" fmla="*/ 4320 h 4320"/>
                              <a:gd name="T6" fmla="*/ 0 w 750"/>
                              <a:gd name="T7" fmla="*/ 4320 h 4320"/>
                              <a:gd name="T8" fmla="*/ 0 w 750"/>
                              <a:gd name="T9" fmla="*/ 2435 h 4320"/>
                              <a:gd name="T10" fmla="*/ 26 w 750"/>
                              <a:gd name="T11" fmla="*/ 2432 h 4320"/>
                              <a:gd name="T12" fmla="*/ 72 w 750"/>
                              <a:gd name="T13" fmla="*/ 2424 h 4320"/>
                              <a:gd name="T14" fmla="*/ 114 w 750"/>
                              <a:gd name="T15" fmla="*/ 2409 h 4320"/>
                              <a:gd name="T16" fmla="*/ 152 w 750"/>
                              <a:gd name="T17" fmla="*/ 2386 h 4320"/>
                              <a:gd name="T18" fmla="*/ 187 w 750"/>
                              <a:gd name="T19" fmla="*/ 2359 h 4320"/>
                              <a:gd name="T20" fmla="*/ 216 w 750"/>
                              <a:gd name="T21" fmla="*/ 2328 h 4320"/>
                              <a:gd name="T22" fmla="*/ 241 w 750"/>
                              <a:gd name="T23" fmla="*/ 2290 h 4320"/>
                              <a:gd name="T24" fmla="*/ 259 w 750"/>
                              <a:gd name="T25" fmla="*/ 2249 h 4320"/>
                              <a:gd name="T26" fmla="*/ 270 w 750"/>
                              <a:gd name="T27" fmla="*/ 2206 h 4320"/>
                              <a:gd name="T28" fmla="*/ 274 w 750"/>
                              <a:gd name="T29" fmla="*/ 2159 h 4320"/>
                              <a:gd name="T30" fmla="*/ 271 w 750"/>
                              <a:gd name="T31" fmla="*/ 2114 h 4320"/>
                              <a:gd name="T32" fmla="*/ 261 w 750"/>
                              <a:gd name="T33" fmla="*/ 2072 h 4320"/>
                              <a:gd name="T34" fmla="*/ 244 w 750"/>
                              <a:gd name="T35" fmla="*/ 2033 h 4320"/>
                              <a:gd name="T36" fmla="*/ 221 w 750"/>
                              <a:gd name="T37" fmla="*/ 1996 h 4320"/>
                              <a:gd name="T38" fmla="*/ 194 w 750"/>
                              <a:gd name="T39" fmla="*/ 1965 h 4320"/>
                              <a:gd name="T40" fmla="*/ 161 w 750"/>
                              <a:gd name="T41" fmla="*/ 1937 h 4320"/>
                              <a:gd name="T42" fmla="*/ 126 w 750"/>
                              <a:gd name="T43" fmla="*/ 1915 h 4320"/>
                              <a:gd name="T44" fmla="*/ 86 w 750"/>
                              <a:gd name="T45" fmla="*/ 1898 h 4320"/>
                              <a:gd name="T46" fmla="*/ 45 w 750"/>
                              <a:gd name="T47" fmla="*/ 1888 h 4320"/>
                              <a:gd name="T48" fmla="*/ 0 w 750"/>
                              <a:gd name="T49" fmla="*/ 1885 h 4320"/>
                              <a:gd name="T50" fmla="*/ 0 w 750"/>
                              <a:gd name="T51" fmla="*/ 0 h 4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50" h="432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4320"/>
                                </a:lnTo>
                                <a:lnTo>
                                  <a:pt x="0" y="4320"/>
                                </a:lnTo>
                                <a:lnTo>
                                  <a:pt x="0" y="2435"/>
                                </a:lnTo>
                                <a:lnTo>
                                  <a:pt x="26" y="2432"/>
                                </a:lnTo>
                                <a:lnTo>
                                  <a:pt x="72" y="2424"/>
                                </a:lnTo>
                                <a:lnTo>
                                  <a:pt x="114" y="2409"/>
                                </a:lnTo>
                                <a:lnTo>
                                  <a:pt x="152" y="2386"/>
                                </a:lnTo>
                                <a:lnTo>
                                  <a:pt x="187" y="2359"/>
                                </a:lnTo>
                                <a:lnTo>
                                  <a:pt x="216" y="2328"/>
                                </a:lnTo>
                                <a:lnTo>
                                  <a:pt x="241" y="2290"/>
                                </a:lnTo>
                                <a:lnTo>
                                  <a:pt x="259" y="2249"/>
                                </a:lnTo>
                                <a:lnTo>
                                  <a:pt x="270" y="2206"/>
                                </a:lnTo>
                                <a:lnTo>
                                  <a:pt x="274" y="2159"/>
                                </a:lnTo>
                                <a:lnTo>
                                  <a:pt x="271" y="2114"/>
                                </a:lnTo>
                                <a:lnTo>
                                  <a:pt x="261" y="2072"/>
                                </a:lnTo>
                                <a:lnTo>
                                  <a:pt x="244" y="2033"/>
                                </a:lnTo>
                                <a:lnTo>
                                  <a:pt x="221" y="1996"/>
                                </a:lnTo>
                                <a:lnTo>
                                  <a:pt x="194" y="1965"/>
                                </a:lnTo>
                                <a:lnTo>
                                  <a:pt x="161" y="1937"/>
                                </a:lnTo>
                                <a:lnTo>
                                  <a:pt x="126" y="1915"/>
                                </a:lnTo>
                                <a:lnTo>
                                  <a:pt x="86" y="1898"/>
                                </a:lnTo>
                                <a:lnTo>
                                  <a:pt x="45" y="1888"/>
                                </a:lnTo>
                                <a:lnTo>
                                  <a:pt x="0" y="1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 flipH="1">
                            <a:off x="6011862" y="0"/>
                            <a:ext cx="296863" cy="1737360"/>
                          </a:xfrm>
                          <a:custGeom>
                            <a:avLst/>
                            <a:gdLst>
                              <a:gd name="T0" fmla="*/ 0 w 750"/>
                              <a:gd name="T1" fmla="*/ 0 h 4320"/>
                              <a:gd name="T2" fmla="*/ 750 w 750"/>
                              <a:gd name="T3" fmla="*/ 0 h 4320"/>
                              <a:gd name="T4" fmla="*/ 750 w 750"/>
                              <a:gd name="T5" fmla="*/ 4320 h 4320"/>
                              <a:gd name="T6" fmla="*/ 0 w 750"/>
                              <a:gd name="T7" fmla="*/ 4320 h 4320"/>
                              <a:gd name="T8" fmla="*/ 0 w 750"/>
                              <a:gd name="T9" fmla="*/ 2435 h 4320"/>
                              <a:gd name="T10" fmla="*/ 26 w 750"/>
                              <a:gd name="T11" fmla="*/ 2432 h 4320"/>
                              <a:gd name="T12" fmla="*/ 72 w 750"/>
                              <a:gd name="T13" fmla="*/ 2424 h 4320"/>
                              <a:gd name="T14" fmla="*/ 114 w 750"/>
                              <a:gd name="T15" fmla="*/ 2409 h 4320"/>
                              <a:gd name="T16" fmla="*/ 152 w 750"/>
                              <a:gd name="T17" fmla="*/ 2386 h 4320"/>
                              <a:gd name="T18" fmla="*/ 187 w 750"/>
                              <a:gd name="T19" fmla="*/ 2359 h 4320"/>
                              <a:gd name="T20" fmla="*/ 216 w 750"/>
                              <a:gd name="T21" fmla="*/ 2328 h 4320"/>
                              <a:gd name="T22" fmla="*/ 241 w 750"/>
                              <a:gd name="T23" fmla="*/ 2290 h 4320"/>
                              <a:gd name="T24" fmla="*/ 259 w 750"/>
                              <a:gd name="T25" fmla="*/ 2249 h 4320"/>
                              <a:gd name="T26" fmla="*/ 270 w 750"/>
                              <a:gd name="T27" fmla="*/ 2206 h 4320"/>
                              <a:gd name="T28" fmla="*/ 274 w 750"/>
                              <a:gd name="T29" fmla="*/ 2159 h 4320"/>
                              <a:gd name="T30" fmla="*/ 271 w 750"/>
                              <a:gd name="T31" fmla="*/ 2114 h 4320"/>
                              <a:gd name="T32" fmla="*/ 261 w 750"/>
                              <a:gd name="T33" fmla="*/ 2072 h 4320"/>
                              <a:gd name="T34" fmla="*/ 244 w 750"/>
                              <a:gd name="T35" fmla="*/ 2033 h 4320"/>
                              <a:gd name="T36" fmla="*/ 221 w 750"/>
                              <a:gd name="T37" fmla="*/ 1996 h 4320"/>
                              <a:gd name="T38" fmla="*/ 194 w 750"/>
                              <a:gd name="T39" fmla="*/ 1965 h 4320"/>
                              <a:gd name="T40" fmla="*/ 161 w 750"/>
                              <a:gd name="T41" fmla="*/ 1937 h 4320"/>
                              <a:gd name="T42" fmla="*/ 126 w 750"/>
                              <a:gd name="T43" fmla="*/ 1915 h 4320"/>
                              <a:gd name="T44" fmla="*/ 86 w 750"/>
                              <a:gd name="T45" fmla="*/ 1898 h 4320"/>
                              <a:gd name="T46" fmla="*/ 45 w 750"/>
                              <a:gd name="T47" fmla="*/ 1888 h 4320"/>
                              <a:gd name="T48" fmla="*/ 0 w 750"/>
                              <a:gd name="T49" fmla="*/ 1885 h 4320"/>
                              <a:gd name="T50" fmla="*/ 0 w 750"/>
                              <a:gd name="T51" fmla="*/ 0 h 4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50" h="432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4320"/>
                                </a:lnTo>
                                <a:lnTo>
                                  <a:pt x="0" y="4320"/>
                                </a:lnTo>
                                <a:lnTo>
                                  <a:pt x="0" y="2435"/>
                                </a:lnTo>
                                <a:lnTo>
                                  <a:pt x="26" y="2432"/>
                                </a:lnTo>
                                <a:lnTo>
                                  <a:pt x="72" y="2424"/>
                                </a:lnTo>
                                <a:lnTo>
                                  <a:pt x="114" y="2409"/>
                                </a:lnTo>
                                <a:lnTo>
                                  <a:pt x="152" y="2386"/>
                                </a:lnTo>
                                <a:lnTo>
                                  <a:pt x="187" y="2359"/>
                                </a:lnTo>
                                <a:lnTo>
                                  <a:pt x="216" y="2328"/>
                                </a:lnTo>
                                <a:lnTo>
                                  <a:pt x="241" y="2290"/>
                                </a:lnTo>
                                <a:lnTo>
                                  <a:pt x="259" y="2249"/>
                                </a:lnTo>
                                <a:lnTo>
                                  <a:pt x="270" y="2206"/>
                                </a:lnTo>
                                <a:lnTo>
                                  <a:pt x="274" y="2159"/>
                                </a:lnTo>
                                <a:lnTo>
                                  <a:pt x="271" y="2114"/>
                                </a:lnTo>
                                <a:lnTo>
                                  <a:pt x="261" y="2072"/>
                                </a:lnTo>
                                <a:lnTo>
                                  <a:pt x="244" y="2033"/>
                                </a:lnTo>
                                <a:lnTo>
                                  <a:pt x="221" y="1996"/>
                                </a:lnTo>
                                <a:lnTo>
                                  <a:pt x="194" y="1965"/>
                                </a:lnTo>
                                <a:lnTo>
                                  <a:pt x="161" y="1937"/>
                                </a:lnTo>
                                <a:lnTo>
                                  <a:pt x="126" y="1915"/>
                                </a:lnTo>
                                <a:lnTo>
                                  <a:pt x="86" y="1898"/>
                                </a:lnTo>
                                <a:lnTo>
                                  <a:pt x="45" y="1888"/>
                                </a:lnTo>
                                <a:lnTo>
                                  <a:pt x="0" y="1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296862" y="1831374"/>
                            <a:ext cx="5715000" cy="1737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0" y="1831374"/>
                            <a:ext cx="296863" cy="1737360"/>
                          </a:xfrm>
                          <a:custGeom>
                            <a:avLst/>
                            <a:gdLst>
                              <a:gd name="T0" fmla="*/ 0 w 750"/>
                              <a:gd name="T1" fmla="*/ 0 h 4320"/>
                              <a:gd name="T2" fmla="*/ 750 w 750"/>
                              <a:gd name="T3" fmla="*/ 0 h 4320"/>
                              <a:gd name="T4" fmla="*/ 750 w 750"/>
                              <a:gd name="T5" fmla="*/ 4320 h 4320"/>
                              <a:gd name="T6" fmla="*/ 0 w 750"/>
                              <a:gd name="T7" fmla="*/ 4320 h 4320"/>
                              <a:gd name="T8" fmla="*/ 0 w 750"/>
                              <a:gd name="T9" fmla="*/ 2435 h 4320"/>
                              <a:gd name="T10" fmla="*/ 26 w 750"/>
                              <a:gd name="T11" fmla="*/ 2432 h 4320"/>
                              <a:gd name="T12" fmla="*/ 72 w 750"/>
                              <a:gd name="T13" fmla="*/ 2424 h 4320"/>
                              <a:gd name="T14" fmla="*/ 114 w 750"/>
                              <a:gd name="T15" fmla="*/ 2409 h 4320"/>
                              <a:gd name="T16" fmla="*/ 152 w 750"/>
                              <a:gd name="T17" fmla="*/ 2386 h 4320"/>
                              <a:gd name="T18" fmla="*/ 187 w 750"/>
                              <a:gd name="T19" fmla="*/ 2359 h 4320"/>
                              <a:gd name="T20" fmla="*/ 216 w 750"/>
                              <a:gd name="T21" fmla="*/ 2328 h 4320"/>
                              <a:gd name="T22" fmla="*/ 241 w 750"/>
                              <a:gd name="T23" fmla="*/ 2290 h 4320"/>
                              <a:gd name="T24" fmla="*/ 259 w 750"/>
                              <a:gd name="T25" fmla="*/ 2249 h 4320"/>
                              <a:gd name="T26" fmla="*/ 270 w 750"/>
                              <a:gd name="T27" fmla="*/ 2206 h 4320"/>
                              <a:gd name="T28" fmla="*/ 274 w 750"/>
                              <a:gd name="T29" fmla="*/ 2159 h 4320"/>
                              <a:gd name="T30" fmla="*/ 271 w 750"/>
                              <a:gd name="T31" fmla="*/ 2114 h 4320"/>
                              <a:gd name="T32" fmla="*/ 261 w 750"/>
                              <a:gd name="T33" fmla="*/ 2072 h 4320"/>
                              <a:gd name="T34" fmla="*/ 244 w 750"/>
                              <a:gd name="T35" fmla="*/ 2033 h 4320"/>
                              <a:gd name="T36" fmla="*/ 221 w 750"/>
                              <a:gd name="T37" fmla="*/ 1996 h 4320"/>
                              <a:gd name="T38" fmla="*/ 194 w 750"/>
                              <a:gd name="T39" fmla="*/ 1965 h 4320"/>
                              <a:gd name="T40" fmla="*/ 161 w 750"/>
                              <a:gd name="T41" fmla="*/ 1937 h 4320"/>
                              <a:gd name="T42" fmla="*/ 126 w 750"/>
                              <a:gd name="T43" fmla="*/ 1915 h 4320"/>
                              <a:gd name="T44" fmla="*/ 86 w 750"/>
                              <a:gd name="T45" fmla="*/ 1898 h 4320"/>
                              <a:gd name="T46" fmla="*/ 45 w 750"/>
                              <a:gd name="T47" fmla="*/ 1888 h 4320"/>
                              <a:gd name="T48" fmla="*/ 0 w 750"/>
                              <a:gd name="T49" fmla="*/ 1885 h 4320"/>
                              <a:gd name="T50" fmla="*/ 0 w 750"/>
                              <a:gd name="T51" fmla="*/ 0 h 4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50" h="432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4320"/>
                                </a:lnTo>
                                <a:lnTo>
                                  <a:pt x="0" y="4320"/>
                                </a:lnTo>
                                <a:lnTo>
                                  <a:pt x="0" y="2435"/>
                                </a:lnTo>
                                <a:lnTo>
                                  <a:pt x="26" y="2432"/>
                                </a:lnTo>
                                <a:lnTo>
                                  <a:pt x="72" y="2424"/>
                                </a:lnTo>
                                <a:lnTo>
                                  <a:pt x="114" y="2409"/>
                                </a:lnTo>
                                <a:lnTo>
                                  <a:pt x="152" y="2386"/>
                                </a:lnTo>
                                <a:lnTo>
                                  <a:pt x="187" y="2359"/>
                                </a:lnTo>
                                <a:lnTo>
                                  <a:pt x="216" y="2328"/>
                                </a:lnTo>
                                <a:lnTo>
                                  <a:pt x="241" y="2290"/>
                                </a:lnTo>
                                <a:lnTo>
                                  <a:pt x="259" y="2249"/>
                                </a:lnTo>
                                <a:lnTo>
                                  <a:pt x="270" y="2206"/>
                                </a:lnTo>
                                <a:lnTo>
                                  <a:pt x="274" y="2159"/>
                                </a:lnTo>
                                <a:lnTo>
                                  <a:pt x="271" y="2114"/>
                                </a:lnTo>
                                <a:lnTo>
                                  <a:pt x="261" y="2072"/>
                                </a:lnTo>
                                <a:lnTo>
                                  <a:pt x="244" y="2033"/>
                                </a:lnTo>
                                <a:lnTo>
                                  <a:pt x="221" y="1996"/>
                                </a:lnTo>
                                <a:lnTo>
                                  <a:pt x="194" y="1965"/>
                                </a:lnTo>
                                <a:lnTo>
                                  <a:pt x="161" y="1937"/>
                                </a:lnTo>
                                <a:lnTo>
                                  <a:pt x="126" y="1915"/>
                                </a:lnTo>
                                <a:lnTo>
                                  <a:pt x="86" y="1898"/>
                                </a:lnTo>
                                <a:lnTo>
                                  <a:pt x="45" y="1888"/>
                                </a:lnTo>
                                <a:lnTo>
                                  <a:pt x="0" y="1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 flipH="1">
                            <a:off x="6011862" y="1831374"/>
                            <a:ext cx="296863" cy="1737360"/>
                          </a:xfrm>
                          <a:custGeom>
                            <a:avLst/>
                            <a:gdLst>
                              <a:gd name="T0" fmla="*/ 0 w 750"/>
                              <a:gd name="T1" fmla="*/ 0 h 4320"/>
                              <a:gd name="T2" fmla="*/ 750 w 750"/>
                              <a:gd name="T3" fmla="*/ 0 h 4320"/>
                              <a:gd name="T4" fmla="*/ 750 w 750"/>
                              <a:gd name="T5" fmla="*/ 4320 h 4320"/>
                              <a:gd name="T6" fmla="*/ 0 w 750"/>
                              <a:gd name="T7" fmla="*/ 4320 h 4320"/>
                              <a:gd name="T8" fmla="*/ 0 w 750"/>
                              <a:gd name="T9" fmla="*/ 2435 h 4320"/>
                              <a:gd name="T10" fmla="*/ 26 w 750"/>
                              <a:gd name="T11" fmla="*/ 2432 h 4320"/>
                              <a:gd name="T12" fmla="*/ 72 w 750"/>
                              <a:gd name="T13" fmla="*/ 2424 h 4320"/>
                              <a:gd name="T14" fmla="*/ 114 w 750"/>
                              <a:gd name="T15" fmla="*/ 2409 h 4320"/>
                              <a:gd name="T16" fmla="*/ 152 w 750"/>
                              <a:gd name="T17" fmla="*/ 2386 h 4320"/>
                              <a:gd name="T18" fmla="*/ 187 w 750"/>
                              <a:gd name="T19" fmla="*/ 2359 h 4320"/>
                              <a:gd name="T20" fmla="*/ 216 w 750"/>
                              <a:gd name="T21" fmla="*/ 2328 h 4320"/>
                              <a:gd name="T22" fmla="*/ 241 w 750"/>
                              <a:gd name="T23" fmla="*/ 2290 h 4320"/>
                              <a:gd name="T24" fmla="*/ 259 w 750"/>
                              <a:gd name="T25" fmla="*/ 2249 h 4320"/>
                              <a:gd name="T26" fmla="*/ 270 w 750"/>
                              <a:gd name="T27" fmla="*/ 2206 h 4320"/>
                              <a:gd name="T28" fmla="*/ 274 w 750"/>
                              <a:gd name="T29" fmla="*/ 2159 h 4320"/>
                              <a:gd name="T30" fmla="*/ 271 w 750"/>
                              <a:gd name="T31" fmla="*/ 2114 h 4320"/>
                              <a:gd name="T32" fmla="*/ 261 w 750"/>
                              <a:gd name="T33" fmla="*/ 2072 h 4320"/>
                              <a:gd name="T34" fmla="*/ 244 w 750"/>
                              <a:gd name="T35" fmla="*/ 2033 h 4320"/>
                              <a:gd name="T36" fmla="*/ 221 w 750"/>
                              <a:gd name="T37" fmla="*/ 1996 h 4320"/>
                              <a:gd name="T38" fmla="*/ 194 w 750"/>
                              <a:gd name="T39" fmla="*/ 1965 h 4320"/>
                              <a:gd name="T40" fmla="*/ 161 w 750"/>
                              <a:gd name="T41" fmla="*/ 1937 h 4320"/>
                              <a:gd name="T42" fmla="*/ 126 w 750"/>
                              <a:gd name="T43" fmla="*/ 1915 h 4320"/>
                              <a:gd name="T44" fmla="*/ 86 w 750"/>
                              <a:gd name="T45" fmla="*/ 1898 h 4320"/>
                              <a:gd name="T46" fmla="*/ 45 w 750"/>
                              <a:gd name="T47" fmla="*/ 1888 h 4320"/>
                              <a:gd name="T48" fmla="*/ 0 w 750"/>
                              <a:gd name="T49" fmla="*/ 1885 h 4320"/>
                              <a:gd name="T50" fmla="*/ 0 w 750"/>
                              <a:gd name="T51" fmla="*/ 0 h 4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50" h="432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4320"/>
                                </a:lnTo>
                                <a:lnTo>
                                  <a:pt x="0" y="4320"/>
                                </a:lnTo>
                                <a:lnTo>
                                  <a:pt x="0" y="2435"/>
                                </a:lnTo>
                                <a:lnTo>
                                  <a:pt x="26" y="2432"/>
                                </a:lnTo>
                                <a:lnTo>
                                  <a:pt x="72" y="2424"/>
                                </a:lnTo>
                                <a:lnTo>
                                  <a:pt x="114" y="2409"/>
                                </a:lnTo>
                                <a:lnTo>
                                  <a:pt x="152" y="2386"/>
                                </a:lnTo>
                                <a:lnTo>
                                  <a:pt x="187" y="2359"/>
                                </a:lnTo>
                                <a:lnTo>
                                  <a:pt x="216" y="2328"/>
                                </a:lnTo>
                                <a:lnTo>
                                  <a:pt x="241" y="2290"/>
                                </a:lnTo>
                                <a:lnTo>
                                  <a:pt x="259" y="2249"/>
                                </a:lnTo>
                                <a:lnTo>
                                  <a:pt x="270" y="2206"/>
                                </a:lnTo>
                                <a:lnTo>
                                  <a:pt x="274" y="2159"/>
                                </a:lnTo>
                                <a:lnTo>
                                  <a:pt x="271" y="2114"/>
                                </a:lnTo>
                                <a:lnTo>
                                  <a:pt x="261" y="2072"/>
                                </a:lnTo>
                                <a:lnTo>
                                  <a:pt x="244" y="2033"/>
                                </a:lnTo>
                                <a:lnTo>
                                  <a:pt x="221" y="1996"/>
                                </a:lnTo>
                                <a:lnTo>
                                  <a:pt x="194" y="1965"/>
                                </a:lnTo>
                                <a:lnTo>
                                  <a:pt x="161" y="1937"/>
                                </a:lnTo>
                                <a:lnTo>
                                  <a:pt x="126" y="1915"/>
                                </a:lnTo>
                                <a:lnTo>
                                  <a:pt x="86" y="1898"/>
                                </a:lnTo>
                                <a:lnTo>
                                  <a:pt x="45" y="1888"/>
                                </a:lnTo>
                                <a:lnTo>
                                  <a:pt x="0" y="1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96862" y="3657600"/>
                            <a:ext cx="5715000" cy="1737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0" y="3657600"/>
                            <a:ext cx="296863" cy="1737360"/>
                          </a:xfrm>
                          <a:custGeom>
                            <a:avLst/>
                            <a:gdLst>
                              <a:gd name="T0" fmla="*/ 0 w 750"/>
                              <a:gd name="T1" fmla="*/ 0 h 4320"/>
                              <a:gd name="T2" fmla="*/ 750 w 750"/>
                              <a:gd name="T3" fmla="*/ 0 h 4320"/>
                              <a:gd name="T4" fmla="*/ 750 w 750"/>
                              <a:gd name="T5" fmla="*/ 4320 h 4320"/>
                              <a:gd name="T6" fmla="*/ 0 w 750"/>
                              <a:gd name="T7" fmla="*/ 4320 h 4320"/>
                              <a:gd name="T8" fmla="*/ 0 w 750"/>
                              <a:gd name="T9" fmla="*/ 2435 h 4320"/>
                              <a:gd name="T10" fmla="*/ 26 w 750"/>
                              <a:gd name="T11" fmla="*/ 2432 h 4320"/>
                              <a:gd name="T12" fmla="*/ 72 w 750"/>
                              <a:gd name="T13" fmla="*/ 2424 h 4320"/>
                              <a:gd name="T14" fmla="*/ 114 w 750"/>
                              <a:gd name="T15" fmla="*/ 2409 h 4320"/>
                              <a:gd name="T16" fmla="*/ 152 w 750"/>
                              <a:gd name="T17" fmla="*/ 2386 h 4320"/>
                              <a:gd name="T18" fmla="*/ 187 w 750"/>
                              <a:gd name="T19" fmla="*/ 2359 h 4320"/>
                              <a:gd name="T20" fmla="*/ 216 w 750"/>
                              <a:gd name="T21" fmla="*/ 2328 h 4320"/>
                              <a:gd name="T22" fmla="*/ 241 w 750"/>
                              <a:gd name="T23" fmla="*/ 2290 h 4320"/>
                              <a:gd name="T24" fmla="*/ 259 w 750"/>
                              <a:gd name="T25" fmla="*/ 2249 h 4320"/>
                              <a:gd name="T26" fmla="*/ 270 w 750"/>
                              <a:gd name="T27" fmla="*/ 2206 h 4320"/>
                              <a:gd name="T28" fmla="*/ 274 w 750"/>
                              <a:gd name="T29" fmla="*/ 2159 h 4320"/>
                              <a:gd name="T30" fmla="*/ 271 w 750"/>
                              <a:gd name="T31" fmla="*/ 2114 h 4320"/>
                              <a:gd name="T32" fmla="*/ 261 w 750"/>
                              <a:gd name="T33" fmla="*/ 2072 h 4320"/>
                              <a:gd name="T34" fmla="*/ 244 w 750"/>
                              <a:gd name="T35" fmla="*/ 2033 h 4320"/>
                              <a:gd name="T36" fmla="*/ 221 w 750"/>
                              <a:gd name="T37" fmla="*/ 1996 h 4320"/>
                              <a:gd name="T38" fmla="*/ 194 w 750"/>
                              <a:gd name="T39" fmla="*/ 1965 h 4320"/>
                              <a:gd name="T40" fmla="*/ 161 w 750"/>
                              <a:gd name="T41" fmla="*/ 1937 h 4320"/>
                              <a:gd name="T42" fmla="*/ 126 w 750"/>
                              <a:gd name="T43" fmla="*/ 1915 h 4320"/>
                              <a:gd name="T44" fmla="*/ 86 w 750"/>
                              <a:gd name="T45" fmla="*/ 1898 h 4320"/>
                              <a:gd name="T46" fmla="*/ 45 w 750"/>
                              <a:gd name="T47" fmla="*/ 1888 h 4320"/>
                              <a:gd name="T48" fmla="*/ 0 w 750"/>
                              <a:gd name="T49" fmla="*/ 1885 h 4320"/>
                              <a:gd name="T50" fmla="*/ 0 w 750"/>
                              <a:gd name="T51" fmla="*/ 0 h 4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50" h="432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4320"/>
                                </a:lnTo>
                                <a:lnTo>
                                  <a:pt x="0" y="4320"/>
                                </a:lnTo>
                                <a:lnTo>
                                  <a:pt x="0" y="2435"/>
                                </a:lnTo>
                                <a:lnTo>
                                  <a:pt x="26" y="2432"/>
                                </a:lnTo>
                                <a:lnTo>
                                  <a:pt x="72" y="2424"/>
                                </a:lnTo>
                                <a:lnTo>
                                  <a:pt x="114" y="2409"/>
                                </a:lnTo>
                                <a:lnTo>
                                  <a:pt x="152" y="2386"/>
                                </a:lnTo>
                                <a:lnTo>
                                  <a:pt x="187" y="2359"/>
                                </a:lnTo>
                                <a:lnTo>
                                  <a:pt x="216" y="2328"/>
                                </a:lnTo>
                                <a:lnTo>
                                  <a:pt x="241" y="2290"/>
                                </a:lnTo>
                                <a:lnTo>
                                  <a:pt x="259" y="2249"/>
                                </a:lnTo>
                                <a:lnTo>
                                  <a:pt x="270" y="2206"/>
                                </a:lnTo>
                                <a:lnTo>
                                  <a:pt x="274" y="2159"/>
                                </a:lnTo>
                                <a:lnTo>
                                  <a:pt x="271" y="2114"/>
                                </a:lnTo>
                                <a:lnTo>
                                  <a:pt x="261" y="2072"/>
                                </a:lnTo>
                                <a:lnTo>
                                  <a:pt x="244" y="2033"/>
                                </a:lnTo>
                                <a:lnTo>
                                  <a:pt x="221" y="1996"/>
                                </a:lnTo>
                                <a:lnTo>
                                  <a:pt x="194" y="1965"/>
                                </a:lnTo>
                                <a:lnTo>
                                  <a:pt x="161" y="1937"/>
                                </a:lnTo>
                                <a:lnTo>
                                  <a:pt x="126" y="1915"/>
                                </a:lnTo>
                                <a:lnTo>
                                  <a:pt x="86" y="1898"/>
                                </a:lnTo>
                                <a:lnTo>
                                  <a:pt x="45" y="1888"/>
                                </a:lnTo>
                                <a:lnTo>
                                  <a:pt x="0" y="1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 flipH="1">
                            <a:off x="6011862" y="3657600"/>
                            <a:ext cx="296863" cy="1737360"/>
                          </a:xfrm>
                          <a:custGeom>
                            <a:avLst/>
                            <a:gdLst>
                              <a:gd name="T0" fmla="*/ 0 w 750"/>
                              <a:gd name="T1" fmla="*/ 0 h 4320"/>
                              <a:gd name="T2" fmla="*/ 750 w 750"/>
                              <a:gd name="T3" fmla="*/ 0 h 4320"/>
                              <a:gd name="T4" fmla="*/ 750 w 750"/>
                              <a:gd name="T5" fmla="*/ 4320 h 4320"/>
                              <a:gd name="T6" fmla="*/ 0 w 750"/>
                              <a:gd name="T7" fmla="*/ 4320 h 4320"/>
                              <a:gd name="T8" fmla="*/ 0 w 750"/>
                              <a:gd name="T9" fmla="*/ 2435 h 4320"/>
                              <a:gd name="T10" fmla="*/ 26 w 750"/>
                              <a:gd name="T11" fmla="*/ 2432 h 4320"/>
                              <a:gd name="T12" fmla="*/ 72 w 750"/>
                              <a:gd name="T13" fmla="*/ 2424 h 4320"/>
                              <a:gd name="T14" fmla="*/ 114 w 750"/>
                              <a:gd name="T15" fmla="*/ 2409 h 4320"/>
                              <a:gd name="T16" fmla="*/ 152 w 750"/>
                              <a:gd name="T17" fmla="*/ 2386 h 4320"/>
                              <a:gd name="T18" fmla="*/ 187 w 750"/>
                              <a:gd name="T19" fmla="*/ 2359 h 4320"/>
                              <a:gd name="T20" fmla="*/ 216 w 750"/>
                              <a:gd name="T21" fmla="*/ 2328 h 4320"/>
                              <a:gd name="T22" fmla="*/ 241 w 750"/>
                              <a:gd name="T23" fmla="*/ 2290 h 4320"/>
                              <a:gd name="T24" fmla="*/ 259 w 750"/>
                              <a:gd name="T25" fmla="*/ 2249 h 4320"/>
                              <a:gd name="T26" fmla="*/ 270 w 750"/>
                              <a:gd name="T27" fmla="*/ 2206 h 4320"/>
                              <a:gd name="T28" fmla="*/ 274 w 750"/>
                              <a:gd name="T29" fmla="*/ 2159 h 4320"/>
                              <a:gd name="T30" fmla="*/ 271 w 750"/>
                              <a:gd name="T31" fmla="*/ 2114 h 4320"/>
                              <a:gd name="T32" fmla="*/ 261 w 750"/>
                              <a:gd name="T33" fmla="*/ 2072 h 4320"/>
                              <a:gd name="T34" fmla="*/ 244 w 750"/>
                              <a:gd name="T35" fmla="*/ 2033 h 4320"/>
                              <a:gd name="T36" fmla="*/ 221 w 750"/>
                              <a:gd name="T37" fmla="*/ 1996 h 4320"/>
                              <a:gd name="T38" fmla="*/ 194 w 750"/>
                              <a:gd name="T39" fmla="*/ 1965 h 4320"/>
                              <a:gd name="T40" fmla="*/ 161 w 750"/>
                              <a:gd name="T41" fmla="*/ 1937 h 4320"/>
                              <a:gd name="T42" fmla="*/ 126 w 750"/>
                              <a:gd name="T43" fmla="*/ 1915 h 4320"/>
                              <a:gd name="T44" fmla="*/ 86 w 750"/>
                              <a:gd name="T45" fmla="*/ 1898 h 4320"/>
                              <a:gd name="T46" fmla="*/ 45 w 750"/>
                              <a:gd name="T47" fmla="*/ 1888 h 4320"/>
                              <a:gd name="T48" fmla="*/ 0 w 750"/>
                              <a:gd name="T49" fmla="*/ 1885 h 4320"/>
                              <a:gd name="T50" fmla="*/ 0 w 750"/>
                              <a:gd name="T51" fmla="*/ 0 h 4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50" h="432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4320"/>
                                </a:lnTo>
                                <a:lnTo>
                                  <a:pt x="0" y="4320"/>
                                </a:lnTo>
                                <a:lnTo>
                                  <a:pt x="0" y="2435"/>
                                </a:lnTo>
                                <a:lnTo>
                                  <a:pt x="26" y="2432"/>
                                </a:lnTo>
                                <a:lnTo>
                                  <a:pt x="72" y="2424"/>
                                </a:lnTo>
                                <a:lnTo>
                                  <a:pt x="114" y="2409"/>
                                </a:lnTo>
                                <a:lnTo>
                                  <a:pt x="152" y="2386"/>
                                </a:lnTo>
                                <a:lnTo>
                                  <a:pt x="187" y="2359"/>
                                </a:lnTo>
                                <a:lnTo>
                                  <a:pt x="216" y="2328"/>
                                </a:lnTo>
                                <a:lnTo>
                                  <a:pt x="241" y="2290"/>
                                </a:lnTo>
                                <a:lnTo>
                                  <a:pt x="259" y="2249"/>
                                </a:lnTo>
                                <a:lnTo>
                                  <a:pt x="270" y="2206"/>
                                </a:lnTo>
                                <a:lnTo>
                                  <a:pt x="274" y="2159"/>
                                </a:lnTo>
                                <a:lnTo>
                                  <a:pt x="271" y="2114"/>
                                </a:lnTo>
                                <a:lnTo>
                                  <a:pt x="261" y="2072"/>
                                </a:lnTo>
                                <a:lnTo>
                                  <a:pt x="244" y="2033"/>
                                </a:lnTo>
                                <a:lnTo>
                                  <a:pt x="221" y="1996"/>
                                </a:lnTo>
                                <a:lnTo>
                                  <a:pt x="194" y="1965"/>
                                </a:lnTo>
                                <a:lnTo>
                                  <a:pt x="161" y="1937"/>
                                </a:lnTo>
                                <a:lnTo>
                                  <a:pt x="126" y="1915"/>
                                </a:lnTo>
                                <a:lnTo>
                                  <a:pt x="86" y="1898"/>
                                </a:lnTo>
                                <a:lnTo>
                                  <a:pt x="45" y="1888"/>
                                </a:lnTo>
                                <a:lnTo>
                                  <a:pt x="0" y="1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96862" y="5488974"/>
                            <a:ext cx="5715000" cy="1737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0" y="5488974"/>
                            <a:ext cx="296863" cy="1737360"/>
                          </a:xfrm>
                          <a:custGeom>
                            <a:avLst/>
                            <a:gdLst>
                              <a:gd name="T0" fmla="*/ 0 w 750"/>
                              <a:gd name="T1" fmla="*/ 0 h 4320"/>
                              <a:gd name="T2" fmla="*/ 750 w 750"/>
                              <a:gd name="T3" fmla="*/ 0 h 4320"/>
                              <a:gd name="T4" fmla="*/ 750 w 750"/>
                              <a:gd name="T5" fmla="*/ 4320 h 4320"/>
                              <a:gd name="T6" fmla="*/ 0 w 750"/>
                              <a:gd name="T7" fmla="*/ 4320 h 4320"/>
                              <a:gd name="T8" fmla="*/ 0 w 750"/>
                              <a:gd name="T9" fmla="*/ 2435 h 4320"/>
                              <a:gd name="T10" fmla="*/ 26 w 750"/>
                              <a:gd name="T11" fmla="*/ 2432 h 4320"/>
                              <a:gd name="T12" fmla="*/ 72 w 750"/>
                              <a:gd name="T13" fmla="*/ 2424 h 4320"/>
                              <a:gd name="T14" fmla="*/ 114 w 750"/>
                              <a:gd name="T15" fmla="*/ 2409 h 4320"/>
                              <a:gd name="T16" fmla="*/ 152 w 750"/>
                              <a:gd name="T17" fmla="*/ 2386 h 4320"/>
                              <a:gd name="T18" fmla="*/ 187 w 750"/>
                              <a:gd name="T19" fmla="*/ 2359 h 4320"/>
                              <a:gd name="T20" fmla="*/ 216 w 750"/>
                              <a:gd name="T21" fmla="*/ 2328 h 4320"/>
                              <a:gd name="T22" fmla="*/ 241 w 750"/>
                              <a:gd name="T23" fmla="*/ 2290 h 4320"/>
                              <a:gd name="T24" fmla="*/ 259 w 750"/>
                              <a:gd name="T25" fmla="*/ 2249 h 4320"/>
                              <a:gd name="T26" fmla="*/ 270 w 750"/>
                              <a:gd name="T27" fmla="*/ 2206 h 4320"/>
                              <a:gd name="T28" fmla="*/ 274 w 750"/>
                              <a:gd name="T29" fmla="*/ 2159 h 4320"/>
                              <a:gd name="T30" fmla="*/ 271 w 750"/>
                              <a:gd name="T31" fmla="*/ 2114 h 4320"/>
                              <a:gd name="T32" fmla="*/ 261 w 750"/>
                              <a:gd name="T33" fmla="*/ 2072 h 4320"/>
                              <a:gd name="T34" fmla="*/ 244 w 750"/>
                              <a:gd name="T35" fmla="*/ 2033 h 4320"/>
                              <a:gd name="T36" fmla="*/ 221 w 750"/>
                              <a:gd name="T37" fmla="*/ 1996 h 4320"/>
                              <a:gd name="T38" fmla="*/ 194 w 750"/>
                              <a:gd name="T39" fmla="*/ 1965 h 4320"/>
                              <a:gd name="T40" fmla="*/ 161 w 750"/>
                              <a:gd name="T41" fmla="*/ 1937 h 4320"/>
                              <a:gd name="T42" fmla="*/ 126 w 750"/>
                              <a:gd name="T43" fmla="*/ 1915 h 4320"/>
                              <a:gd name="T44" fmla="*/ 86 w 750"/>
                              <a:gd name="T45" fmla="*/ 1898 h 4320"/>
                              <a:gd name="T46" fmla="*/ 45 w 750"/>
                              <a:gd name="T47" fmla="*/ 1888 h 4320"/>
                              <a:gd name="T48" fmla="*/ 0 w 750"/>
                              <a:gd name="T49" fmla="*/ 1885 h 4320"/>
                              <a:gd name="T50" fmla="*/ 0 w 750"/>
                              <a:gd name="T51" fmla="*/ 0 h 4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50" h="432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4320"/>
                                </a:lnTo>
                                <a:lnTo>
                                  <a:pt x="0" y="4320"/>
                                </a:lnTo>
                                <a:lnTo>
                                  <a:pt x="0" y="2435"/>
                                </a:lnTo>
                                <a:lnTo>
                                  <a:pt x="26" y="2432"/>
                                </a:lnTo>
                                <a:lnTo>
                                  <a:pt x="72" y="2424"/>
                                </a:lnTo>
                                <a:lnTo>
                                  <a:pt x="114" y="2409"/>
                                </a:lnTo>
                                <a:lnTo>
                                  <a:pt x="152" y="2386"/>
                                </a:lnTo>
                                <a:lnTo>
                                  <a:pt x="187" y="2359"/>
                                </a:lnTo>
                                <a:lnTo>
                                  <a:pt x="216" y="2328"/>
                                </a:lnTo>
                                <a:lnTo>
                                  <a:pt x="241" y="2290"/>
                                </a:lnTo>
                                <a:lnTo>
                                  <a:pt x="259" y="2249"/>
                                </a:lnTo>
                                <a:lnTo>
                                  <a:pt x="270" y="2206"/>
                                </a:lnTo>
                                <a:lnTo>
                                  <a:pt x="274" y="2159"/>
                                </a:lnTo>
                                <a:lnTo>
                                  <a:pt x="271" y="2114"/>
                                </a:lnTo>
                                <a:lnTo>
                                  <a:pt x="261" y="2072"/>
                                </a:lnTo>
                                <a:lnTo>
                                  <a:pt x="244" y="2033"/>
                                </a:lnTo>
                                <a:lnTo>
                                  <a:pt x="221" y="1996"/>
                                </a:lnTo>
                                <a:lnTo>
                                  <a:pt x="194" y="1965"/>
                                </a:lnTo>
                                <a:lnTo>
                                  <a:pt x="161" y="1937"/>
                                </a:lnTo>
                                <a:lnTo>
                                  <a:pt x="126" y="1915"/>
                                </a:lnTo>
                                <a:lnTo>
                                  <a:pt x="86" y="1898"/>
                                </a:lnTo>
                                <a:lnTo>
                                  <a:pt x="45" y="1888"/>
                                </a:lnTo>
                                <a:lnTo>
                                  <a:pt x="0" y="1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 flipH="1">
                            <a:off x="6011862" y="5488974"/>
                            <a:ext cx="296863" cy="1737360"/>
                          </a:xfrm>
                          <a:custGeom>
                            <a:avLst/>
                            <a:gdLst>
                              <a:gd name="T0" fmla="*/ 0 w 750"/>
                              <a:gd name="T1" fmla="*/ 0 h 4320"/>
                              <a:gd name="T2" fmla="*/ 750 w 750"/>
                              <a:gd name="T3" fmla="*/ 0 h 4320"/>
                              <a:gd name="T4" fmla="*/ 750 w 750"/>
                              <a:gd name="T5" fmla="*/ 4320 h 4320"/>
                              <a:gd name="T6" fmla="*/ 0 w 750"/>
                              <a:gd name="T7" fmla="*/ 4320 h 4320"/>
                              <a:gd name="T8" fmla="*/ 0 w 750"/>
                              <a:gd name="T9" fmla="*/ 2435 h 4320"/>
                              <a:gd name="T10" fmla="*/ 26 w 750"/>
                              <a:gd name="T11" fmla="*/ 2432 h 4320"/>
                              <a:gd name="T12" fmla="*/ 72 w 750"/>
                              <a:gd name="T13" fmla="*/ 2424 h 4320"/>
                              <a:gd name="T14" fmla="*/ 114 w 750"/>
                              <a:gd name="T15" fmla="*/ 2409 h 4320"/>
                              <a:gd name="T16" fmla="*/ 152 w 750"/>
                              <a:gd name="T17" fmla="*/ 2386 h 4320"/>
                              <a:gd name="T18" fmla="*/ 187 w 750"/>
                              <a:gd name="T19" fmla="*/ 2359 h 4320"/>
                              <a:gd name="T20" fmla="*/ 216 w 750"/>
                              <a:gd name="T21" fmla="*/ 2328 h 4320"/>
                              <a:gd name="T22" fmla="*/ 241 w 750"/>
                              <a:gd name="T23" fmla="*/ 2290 h 4320"/>
                              <a:gd name="T24" fmla="*/ 259 w 750"/>
                              <a:gd name="T25" fmla="*/ 2249 h 4320"/>
                              <a:gd name="T26" fmla="*/ 270 w 750"/>
                              <a:gd name="T27" fmla="*/ 2206 h 4320"/>
                              <a:gd name="T28" fmla="*/ 274 w 750"/>
                              <a:gd name="T29" fmla="*/ 2159 h 4320"/>
                              <a:gd name="T30" fmla="*/ 271 w 750"/>
                              <a:gd name="T31" fmla="*/ 2114 h 4320"/>
                              <a:gd name="T32" fmla="*/ 261 w 750"/>
                              <a:gd name="T33" fmla="*/ 2072 h 4320"/>
                              <a:gd name="T34" fmla="*/ 244 w 750"/>
                              <a:gd name="T35" fmla="*/ 2033 h 4320"/>
                              <a:gd name="T36" fmla="*/ 221 w 750"/>
                              <a:gd name="T37" fmla="*/ 1996 h 4320"/>
                              <a:gd name="T38" fmla="*/ 194 w 750"/>
                              <a:gd name="T39" fmla="*/ 1965 h 4320"/>
                              <a:gd name="T40" fmla="*/ 161 w 750"/>
                              <a:gd name="T41" fmla="*/ 1937 h 4320"/>
                              <a:gd name="T42" fmla="*/ 126 w 750"/>
                              <a:gd name="T43" fmla="*/ 1915 h 4320"/>
                              <a:gd name="T44" fmla="*/ 86 w 750"/>
                              <a:gd name="T45" fmla="*/ 1898 h 4320"/>
                              <a:gd name="T46" fmla="*/ 45 w 750"/>
                              <a:gd name="T47" fmla="*/ 1888 h 4320"/>
                              <a:gd name="T48" fmla="*/ 0 w 750"/>
                              <a:gd name="T49" fmla="*/ 1885 h 4320"/>
                              <a:gd name="T50" fmla="*/ 0 w 750"/>
                              <a:gd name="T51" fmla="*/ 0 h 4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50" h="432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4320"/>
                                </a:lnTo>
                                <a:lnTo>
                                  <a:pt x="0" y="4320"/>
                                </a:lnTo>
                                <a:lnTo>
                                  <a:pt x="0" y="2435"/>
                                </a:lnTo>
                                <a:lnTo>
                                  <a:pt x="26" y="2432"/>
                                </a:lnTo>
                                <a:lnTo>
                                  <a:pt x="72" y="2424"/>
                                </a:lnTo>
                                <a:lnTo>
                                  <a:pt x="114" y="2409"/>
                                </a:lnTo>
                                <a:lnTo>
                                  <a:pt x="152" y="2386"/>
                                </a:lnTo>
                                <a:lnTo>
                                  <a:pt x="187" y="2359"/>
                                </a:lnTo>
                                <a:lnTo>
                                  <a:pt x="216" y="2328"/>
                                </a:lnTo>
                                <a:lnTo>
                                  <a:pt x="241" y="2290"/>
                                </a:lnTo>
                                <a:lnTo>
                                  <a:pt x="259" y="2249"/>
                                </a:lnTo>
                                <a:lnTo>
                                  <a:pt x="270" y="2206"/>
                                </a:lnTo>
                                <a:lnTo>
                                  <a:pt x="274" y="2159"/>
                                </a:lnTo>
                                <a:lnTo>
                                  <a:pt x="271" y="2114"/>
                                </a:lnTo>
                                <a:lnTo>
                                  <a:pt x="261" y="2072"/>
                                </a:lnTo>
                                <a:lnTo>
                                  <a:pt x="244" y="2033"/>
                                </a:lnTo>
                                <a:lnTo>
                                  <a:pt x="221" y="1996"/>
                                </a:lnTo>
                                <a:lnTo>
                                  <a:pt x="194" y="1965"/>
                                </a:lnTo>
                                <a:lnTo>
                                  <a:pt x="161" y="1937"/>
                                </a:lnTo>
                                <a:lnTo>
                                  <a:pt x="126" y="1915"/>
                                </a:lnTo>
                                <a:lnTo>
                                  <a:pt x="86" y="1898"/>
                                </a:lnTo>
                                <a:lnTo>
                                  <a:pt x="45" y="1888"/>
                                </a:lnTo>
                                <a:lnTo>
                                  <a:pt x="0" y="1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6862" y="7315200"/>
                            <a:ext cx="5715000" cy="1737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0" y="7315200"/>
                            <a:ext cx="296863" cy="1737360"/>
                          </a:xfrm>
                          <a:custGeom>
                            <a:avLst/>
                            <a:gdLst>
                              <a:gd name="T0" fmla="*/ 0 w 750"/>
                              <a:gd name="T1" fmla="*/ 0 h 4320"/>
                              <a:gd name="T2" fmla="*/ 750 w 750"/>
                              <a:gd name="T3" fmla="*/ 0 h 4320"/>
                              <a:gd name="T4" fmla="*/ 750 w 750"/>
                              <a:gd name="T5" fmla="*/ 4320 h 4320"/>
                              <a:gd name="T6" fmla="*/ 0 w 750"/>
                              <a:gd name="T7" fmla="*/ 4320 h 4320"/>
                              <a:gd name="T8" fmla="*/ 0 w 750"/>
                              <a:gd name="T9" fmla="*/ 2435 h 4320"/>
                              <a:gd name="T10" fmla="*/ 26 w 750"/>
                              <a:gd name="T11" fmla="*/ 2432 h 4320"/>
                              <a:gd name="T12" fmla="*/ 72 w 750"/>
                              <a:gd name="T13" fmla="*/ 2424 h 4320"/>
                              <a:gd name="T14" fmla="*/ 114 w 750"/>
                              <a:gd name="T15" fmla="*/ 2409 h 4320"/>
                              <a:gd name="T16" fmla="*/ 152 w 750"/>
                              <a:gd name="T17" fmla="*/ 2386 h 4320"/>
                              <a:gd name="T18" fmla="*/ 187 w 750"/>
                              <a:gd name="T19" fmla="*/ 2359 h 4320"/>
                              <a:gd name="T20" fmla="*/ 216 w 750"/>
                              <a:gd name="T21" fmla="*/ 2328 h 4320"/>
                              <a:gd name="T22" fmla="*/ 241 w 750"/>
                              <a:gd name="T23" fmla="*/ 2290 h 4320"/>
                              <a:gd name="T24" fmla="*/ 259 w 750"/>
                              <a:gd name="T25" fmla="*/ 2249 h 4320"/>
                              <a:gd name="T26" fmla="*/ 270 w 750"/>
                              <a:gd name="T27" fmla="*/ 2206 h 4320"/>
                              <a:gd name="T28" fmla="*/ 274 w 750"/>
                              <a:gd name="T29" fmla="*/ 2159 h 4320"/>
                              <a:gd name="T30" fmla="*/ 271 w 750"/>
                              <a:gd name="T31" fmla="*/ 2114 h 4320"/>
                              <a:gd name="T32" fmla="*/ 261 w 750"/>
                              <a:gd name="T33" fmla="*/ 2072 h 4320"/>
                              <a:gd name="T34" fmla="*/ 244 w 750"/>
                              <a:gd name="T35" fmla="*/ 2033 h 4320"/>
                              <a:gd name="T36" fmla="*/ 221 w 750"/>
                              <a:gd name="T37" fmla="*/ 1996 h 4320"/>
                              <a:gd name="T38" fmla="*/ 194 w 750"/>
                              <a:gd name="T39" fmla="*/ 1965 h 4320"/>
                              <a:gd name="T40" fmla="*/ 161 w 750"/>
                              <a:gd name="T41" fmla="*/ 1937 h 4320"/>
                              <a:gd name="T42" fmla="*/ 126 w 750"/>
                              <a:gd name="T43" fmla="*/ 1915 h 4320"/>
                              <a:gd name="T44" fmla="*/ 86 w 750"/>
                              <a:gd name="T45" fmla="*/ 1898 h 4320"/>
                              <a:gd name="T46" fmla="*/ 45 w 750"/>
                              <a:gd name="T47" fmla="*/ 1888 h 4320"/>
                              <a:gd name="T48" fmla="*/ 0 w 750"/>
                              <a:gd name="T49" fmla="*/ 1885 h 4320"/>
                              <a:gd name="T50" fmla="*/ 0 w 750"/>
                              <a:gd name="T51" fmla="*/ 0 h 4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50" h="432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4320"/>
                                </a:lnTo>
                                <a:lnTo>
                                  <a:pt x="0" y="4320"/>
                                </a:lnTo>
                                <a:lnTo>
                                  <a:pt x="0" y="2435"/>
                                </a:lnTo>
                                <a:lnTo>
                                  <a:pt x="26" y="2432"/>
                                </a:lnTo>
                                <a:lnTo>
                                  <a:pt x="72" y="2424"/>
                                </a:lnTo>
                                <a:lnTo>
                                  <a:pt x="114" y="2409"/>
                                </a:lnTo>
                                <a:lnTo>
                                  <a:pt x="152" y="2386"/>
                                </a:lnTo>
                                <a:lnTo>
                                  <a:pt x="187" y="2359"/>
                                </a:lnTo>
                                <a:lnTo>
                                  <a:pt x="216" y="2328"/>
                                </a:lnTo>
                                <a:lnTo>
                                  <a:pt x="241" y="2290"/>
                                </a:lnTo>
                                <a:lnTo>
                                  <a:pt x="259" y="2249"/>
                                </a:lnTo>
                                <a:lnTo>
                                  <a:pt x="270" y="2206"/>
                                </a:lnTo>
                                <a:lnTo>
                                  <a:pt x="274" y="2159"/>
                                </a:lnTo>
                                <a:lnTo>
                                  <a:pt x="271" y="2114"/>
                                </a:lnTo>
                                <a:lnTo>
                                  <a:pt x="261" y="2072"/>
                                </a:lnTo>
                                <a:lnTo>
                                  <a:pt x="244" y="2033"/>
                                </a:lnTo>
                                <a:lnTo>
                                  <a:pt x="221" y="1996"/>
                                </a:lnTo>
                                <a:lnTo>
                                  <a:pt x="194" y="1965"/>
                                </a:lnTo>
                                <a:lnTo>
                                  <a:pt x="161" y="1937"/>
                                </a:lnTo>
                                <a:lnTo>
                                  <a:pt x="126" y="1915"/>
                                </a:lnTo>
                                <a:lnTo>
                                  <a:pt x="86" y="1898"/>
                                </a:lnTo>
                                <a:lnTo>
                                  <a:pt x="45" y="1888"/>
                                </a:lnTo>
                                <a:lnTo>
                                  <a:pt x="0" y="1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 flipH="1">
                            <a:off x="6011862" y="7315200"/>
                            <a:ext cx="296863" cy="1737360"/>
                          </a:xfrm>
                          <a:custGeom>
                            <a:avLst/>
                            <a:gdLst>
                              <a:gd name="T0" fmla="*/ 0 w 750"/>
                              <a:gd name="T1" fmla="*/ 0 h 4320"/>
                              <a:gd name="T2" fmla="*/ 750 w 750"/>
                              <a:gd name="T3" fmla="*/ 0 h 4320"/>
                              <a:gd name="T4" fmla="*/ 750 w 750"/>
                              <a:gd name="T5" fmla="*/ 4320 h 4320"/>
                              <a:gd name="T6" fmla="*/ 0 w 750"/>
                              <a:gd name="T7" fmla="*/ 4320 h 4320"/>
                              <a:gd name="T8" fmla="*/ 0 w 750"/>
                              <a:gd name="T9" fmla="*/ 2435 h 4320"/>
                              <a:gd name="T10" fmla="*/ 26 w 750"/>
                              <a:gd name="T11" fmla="*/ 2432 h 4320"/>
                              <a:gd name="T12" fmla="*/ 72 w 750"/>
                              <a:gd name="T13" fmla="*/ 2424 h 4320"/>
                              <a:gd name="T14" fmla="*/ 114 w 750"/>
                              <a:gd name="T15" fmla="*/ 2409 h 4320"/>
                              <a:gd name="T16" fmla="*/ 152 w 750"/>
                              <a:gd name="T17" fmla="*/ 2386 h 4320"/>
                              <a:gd name="T18" fmla="*/ 187 w 750"/>
                              <a:gd name="T19" fmla="*/ 2359 h 4320"/>
                              <a:gd name="T20" fmla="*/ 216 w 750"/>
                              <a:gd name="T21" fmla="*/ 2328 h 4320"/>
                              <a:gd name="T22" fmla="*/ 241 w 750"/>
                              <a:gd name="T23" fmla="*/ 2290 h 4320"/>
                              <a:gd name="T24" fmla="*/ 259 w 750"/>
                              <a:gd name="T25" fmla="*/ 2249 h 4320"/>
                              <a:gd name="T26" fmla="*/ 270 w 750"/>
                              <a:gd name="T27" fmla="*/ 2206 h 4320"/>
                              <a:gd name="T28" fmla="*/ 274 w 750"/>
                              <a:gd name="T29" fmla="*/ 2159 h 4320"/>
                              <a:gd name="T30" fmla="*/ 271 w 750"/>
                              <a:gd name="T31" fmla="*/ 2114 h 4320"/>
                              <a:gd name="T32" fmla="*/ 261 w 750"/>
                              <a:gd name="T33" fmla="*/ 2072 h 4320"/>
                              <a:gd name="T34" fmla="*/ 244 w 750"/>
                              <a:gd name="T35" fmla="*/ 2033 h 4320"/>
                              <a:gd name="T36" fmla="*/ 221 w 750"/>
                              <a:gd name="T37" fmla="*/ 1996 h 4320"/>
                              <a:gd name="T38" fmla="*/ 194 w 750"/>
                              <a:gd name="T39" fmla="*/ 1965 h 4320"/>
                              <a:gd name="T40" fmla="*/ 161 w 750"/>
                              <a:gd name="T41" fmla="*/ 1937 h 4320"/>
                              <a:gd name="T42" fmla="*/ 126 w 750"/>
                              <a:gd name="T43" fmla="*/ 1915 h 4320"/>
                              <a:gd name="T44" fmla="*/ 86 w 750"/>
                              <a:gd name="T45" fmla="*/ 1898 h 4320"/>
                              <a:gd name="T46" fmla="*/ 45 w 750"/>
                              <a:gd name="T47" fmla="*/ 1888 h 4320"/>
                              <a:gd name="T48" fmla="*/ 0 w 750"/>
                              <a:gd name="T49" fmla="*/ 1885 h 4320"/>
                              <a:gd name="T50" fmla="*/ 0 w 750"/>
                              <a:gd name="T51" fmla="*/ 0 h 4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50" h="432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4320"/>
                                </a:lnTo>
                                <a:lnTo>
                                  <a:pt x="0" y="4320"/>
                                </a:lnTo>
                                <a:lnTo>
                                  <a:pt x="0" y="2435"/>
                                </a:lnTo>
                                <a:lnTo>
                                  <a:pt x="26" y="2432"/>
                                </a:lnTo>
                                <a:lnTo>
                                  <a:pt x="72" y="2424"/>
                                </a:lnTo>
                                <a:lnTo>
                                  <a:pt x="114" y="2409"/>
                                </a:lnTo>
                                <a:lnTo>
                                  <a:pt x="152" y="2386"/>
                                </a:lnTo>
                                <a:lnTo>
                                  <a:pt x="187" y="2359"/>
                                </a:lnTo>
                                <a:lnTo>
                                  <a:pt x="216" y="2328"/>
                                </a:lnTo>
                                <a:lnTo>
                                  <a:pt x="241" y="2290"/>
                                </a:lnTo>
                                <a:lnTo>
                                  <a:pt x="259" y="2249"/>
                                </a:lnTo>
                                <a:lnTo>
                                  <a:pt x="270" y="2206"/>
                                </a:lnTo>
                                <a:lnTo>
                                  <a:pt x="274" y="2159"/>
                                </a:lnTo>
                                <a:lnTo>
                                  <a:pt x="271" y="2114"/>
                                </a:lnTo>
                                <a:lnTo>
                                  <a:pt x="261" y="2072"/>
                                </a:lnTo>
                                <a:lnTo>
                                  <a:pt x="244" y="2033"/>
                                </a:lnTo>
                                <a:lnTo>
                                  <a:pt x="221" y="1996"/>
                                </a:lnTo>
                                <a:lnTo>
                                  <a:pt x="194" y="1965"/>
                                </a:lnTo>
                                <a:lnTo>
                                  <a:pt x="161" y="1937"/>
                                </a:lnTo>
                                <a:lnTo>
                                  <a:pt x="126" y="1915"/>
                                </a:lnTo>
                                <a:lnTo>
                                  <a:pt x="86" y="1898"/>
                                </a:lnTo>
                                <a:lnTo>
                                  <a:pt x="45" y="1888"/>
                                </a:lnTo>
                                <a:lnTo>
                                  <a:pt x="0" y="1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3AE6F0" id="Group 1" o:spid="_x0000_s1026" alt="Raffle Ticket Background Art" style="position:absolute;margin-left:0;margin-top:39.6pt;width:496.8pt;height:712.8pt;z-index:-251658240;mso-position-horizontal:center;mso-position-horizontal-relative:margin;mso-position-vertical-relative:page;mso-width-relative:margin" coordsize="63087,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">
                <v:rect id="Rectangle 3" o:spid="_x0000_s1027" style="position:absolute;left:2968;width:57150;height:173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MCsEA&#10;AADaAAAADwAAAGRycy9kb3ducmV2LnhtbESPzWrDMBCE74W+g9hCb43clITgRgmhEOix+WlyXayN&#10;bWKtjFa13LePAoUeh5n5hlmuR9epgYK0ng28TgpQxJW3LdcGjoftywKURGSLnWcy8EsC69XjwxJL&#10;6xPvaNjHWmUIS4kGmhj7UmupGnIoE98TZ+/ig8OYZai1DZgy3HV6WhRz7bDlvNBgTx8NVdf9jzMQ&#10;U5oNUp3t5bgI6et0km88izHPT+PmHVSkMf6H/9qf1sAb3K/kG6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szArBAAAA2gAAAA8AAAAAAAAAAAAAAAAAmAIAAGRycy9kb3du&#10;cmV2LnhtbFBLBQYAAAAABAAEAPUAAACGAwAAAAA=&#10;" filled="f" strokecolor="#ae4e54 [3204]" strokeweight="1pt"/>
                <v:shape id="Freeform 4" o:spid="_x0000_s1028" style="position:absolute;width:2968;height:17373;visibility:visible;mso-wrap-style:square;v-text-anchor:top" coordsize="75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cEb8QA&#10;AADaAAAADwAAAGRycy9kb3ducmV2LnhtbESPS2vDMBCE74H+B7GF3mK5bQjFsRxKX+QQyKuEHhdr&#10;K5tYK2MpsfPvo0Agx2FmvmHy+WAbcaLO144VPCcpCOLS6ZqNgt/d9/gNhA/IGhvHpOBMHubFwyjH&#10;TLueN3TaBiMihH2GCqoQ2kxKX1Zk0SeuJY7ev+sshig7I3WHfYTbRr6k6VRarDkuVNjSR0XlYXu0&#10;Csx0cTQ/+36yOsv15275emj/mi+lnh6H9xmIQEO4h2/thVYwgeuVeANk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nBG/EAAAA2gAAAA8AAAAAAAAAAAAAAAAAmAIAAGRycy9k&#10;b3ducmV2LnhtbFBLBQYAAAAABAAEAPUAAACJAwAAAAA=&#10;" path="m,l750,r,4320l,4320,,2435r26,-3l72,2424r42,-15l152,2386r35,-27l216,2328r25,-38l259,2249r11,-43l274,2159r-3,-45l261,2072r-17,-39l221,1996r-27,-31l161,1937r-35,-22l86,1898,45,1888,,1885,,xe" fillcolor="#ae4e54 [3204]" strokecolor="#ae4e54 [3204]" strokeweight="1pt">
    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    </v:shape>
                <v:shape id="Freeform 5" o:spid="_x0000_s1029" style="position:absolute;left:60118;width:2969;height:17373;flip:x;visibility:visible;mso-wrap-style:square;v-text-anchor:top" coordsize="75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kiGMIA&#10;AADaAAAADwAAAGRycy9kb3ducmV2LnhtbESPQYvCMBSE74L/ITzBm6YWqtI1isguCl60iue3zdu2&#10;bPNSmmjrvzfCwh6HmfmGWW16U4sHta6yrGA2jUAQ51ZXXCi4Xr4mSxDOI2usLZOCJznYrIeDFaba&#10;dnymR+YLESDsUlRQet+kUrq8JINuahvi4P3Y1qAPsi2kbrELcFPLOIrm0mDFYaHEhnYl5b/Z3SjY&#10;n5JnnnTfWbG8nWafx0V8OexjpcajfvsBwlPv/8N/7YNWkMD7Srg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uSIYwgAAANoAAAAPAAAAAAAAAAAAAAAAAJgCAABkcnMvZG93&#10;bnJldi54bWxQSwUGAAAAAAQABAD1AAAAhwMAAAAA&#10;" path="m,l750,r,4320l,4320,,2435r26,-3l72,2424r42,-15l152,2386r35,-27l216,2328r25,-38l259,2249r11,-43l274,2159r-3,-45l261,2072r-17,-39l221,1996r-27,-31l161,1937r-35,-22l86,1898,45,1888,,1885,,xe" fillcolor="#ae4e54 [3204]" strokecolor="#ae4e54 [3204]" strokeweight="1pt">
    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    </v:shape>
                <v:rect id="Rectangle 6" o:spid="_x0000_s1030" style="position:absolute;left:2968;top:18313;width:57150;height:17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tvksAA&#10;AADaAAAADwAAAGRycy9kb3ducmV2LnhtbESPwWrDMBBE74H+g9hCb4ncQkNwo4QQKOTYJqlzXayN&#10;bWqtjFax3L+vCoEeh5l5w6y3k+vVSEE6zwaeFwUo4trbjhsD59P7fAVKIrLF3jMZ+CGB7eZhtsbS&#10;+sSfNB5jozKEpUQDbYxDqbXULTmUhR+Is3f1wWHMMjTaBkwZ7nr9UhRL7bDjvNDiQPuW6u/jzRmI&#10;Kb2OUl/s9bwK6aOq5AsvYszT47R7AxVpiv/he/tgDSzh70q+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tvksAAAADaAAAADwAAAAAAAAAAAAAAAACYAgAAZHJzL2Rvd25y&#10;ZXYueG1sUEsFBgAAAAAEAAQA9QAAAIUDAAAAAA==&#10;" filled="f" strokecolor="#ae4e54 [3204]" strokeweight="1pt"/>
                <v:shape id="Freeform 7" o:spid="_x0000_s1031" style="position:absolute;top:18313;width:2968;height:17374;visibility:visible;mso-wrap-style:square;v-text-anchor:top" coordsize="75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aGMQA&#10;AADaAAAADwAAAGRycy9kb3ducmV2LnhtbESPW2vCQBSE3wX/w3KEvtWNbdGSugnSGz4I3or4eMie&#10;boLZsyG7mvjvu0LBx2FmvmHmeW9rcaHWV44VTMYJCOLC6YqNgp/91+MrCB+QNdaOScGVPOTZcDDH&#10;VLuOt3TZBSMihH2KCsoQmlRKX5Rk0Y9dQxy9X9daDFG2RuoWuwi3tXxKkqm0WHFcKLGh95KK0+5s&#10;FZjp8my+D93L+io3H/vV86k51p9KPYz6xRuIQH24h//bS61gBrcr8Qb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1mhjEAAAA2gAAAA8AAAAAAAAAAAAAAAAAmAIAAGRycy9k&#10;b3ducmV2LnhtbFBLBQYAAAAABAAEAPUAAACJAwAAAAA=&#10;" path="m,l750,r,4320l,4320,,2435r26,-3l72,2424r42,-15l152,2386r35,-27l216,2328r25,-38l259,2249r11,-43l274,2159r-3,-45l261,2072r-17,-39l221,1996r-27,-31l161,1937r-35,-22l86,1898,45,1888,,1885,,xe" fillcolor="#ae4e54 [3204]" strokecolor="#ae4e54 [3204]" strokeweight="1pt">
    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    </v:shape>
                <v:shape id="Freeform 8" o:spid="_x0000_s1032" style="position:absolute;left:60118;top:18313;width:2969;height:17374;flip:x;visibility:visible;mso-wrap-style:square;v-text-anchor:top" coordsize="75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iNhr4A&#10;AADaAAAADwAAAGRycy9kb3ducmV2LnhtbERPTYvCMBC9C/6HMII3TS24SjWKiKKwF63ieWzGtthM&#10;ShNt/ffmsLDHx/terjtTiTc1rrSsYDKOQBBnVpecK7he9qM5COeRNVaWScGHHKxX/d4SE21bPtM7&#10;9bkIIewSVFB4XydSuqwgg25sa+LAPWxj0AfY5FI32IZwU8k4in6kwZJDQ4E1bQvKnunLKDicpp9s&#10;2t7TfH47TXa/s/hyPMRKDQfdZgHCU+f/xX/uo1YQtoYr4QbI1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e4jYa+AAAA2gAAAA8AAAAAAAAAAAAAAAAAmAIAAGRycy9kb3ducmV2&#10;LnhtbFBLBQYAAAAABAAEAPUAAACDAwAAAAA=&#10;" path="m,l750,r,4320l,4320,,2435r26,-3l72,2424r42,-15l152,2386r35,-27l216,2328r25,-38l259,2249r11,-43l274,2159r-3,-45l261,2072r-17,-39l221,1996r-27,-31l161,1937r-35,-22l86,1898,45,1888,,1885,,xe" fillcolor="#ae4e54 [3204]" strokecolor="#ae4e54 [3204]" strokeweight="1pt">
    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    </v:shape>
                <v:rect id="Rectangle 9" o:spid="_x0000_s1033" style="position:absolute;left:2968;top:36576;width:57150;height:173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74MEA&#10;AADaAAAADwAAAGRycy9kb3ducmV2LnhtbESPzWrDMBCE74W+g9hCbo2cQELiRgmhUOixTfNzXayN&#10;bWqtjFax3LevCoEeh5n5htnsRtepgYK0ng3MpgUo4srblmsDx6+35xUoicgWO89k4IcEdtvHhw2W&#10;1if+pOEQa5UhLCUaaGLsS62lasihTH1PnL2rDw5jlqHWNmDKcNfpeVEstcOW80KDPb02VH0fbs5A&#10;TGkxSHWx1+MqpI/zWU54EWMmT+P+BVSkMf6H7+13a2ANf1fyDd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E++DBAAAA2gAAAA8AAAAAAAAAAAAAAAAAmAIAAGRycy9kb3du&#10;cmV2LnhtbFBLBQYAAAAABAAEAPUAAACGAwAAAAA=&#10;" filled="f" strokecolor="#ae4e54 [3204]" strokeweight="1pt"/>
                <v:shape id="Freeform 10" o:spid="_x0000_s1034" style="position:absolute;top:36576;width:2968;height:17373;visibility:visible;mso-wrap-style:square;v-text-anchor:top" coordsize="75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UWksYA&#10;AADbAAAADwAAAGRycy9kb3ducmV2LnhtbESPT2vCQBDF74V+h2UK3uqmtoikrlJaKx6E+o/icciO&#10;m2B2NmRXE7995yD0NsN7895vpvPe1+pKbawCG3gZZqCIi2ArdgYO++/nCaiYkC3WgcnAjSLMZ48P&#10;U8xt6HhL111ySkI45migTKnJtY5FSR7jMDTEop1C6zHJ2jptW+wk3Nd6lGVj7bFiaSixoc+SivPu&#10;4g248erilr/d289Nb77269dzc6wXxgye+o93UIn69G++X6+s4Au9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UWksYAAADbAAAADwAAAAAAAAAAAAAAAACYAgAAZHJz&#10;L2Rvd25yZXYueG1sUEsFBgAAAAAEAAQA9QAAAIsDAAAAAA==&#10;" path="m,l750,r,4320l,4320,,2435r26,-3l72,2424r42,-15l152,2386r35,-27l216,2328r25,-38l259,2249r11,-43l274,2159r-3,-45l261,2072r-17,-39l221,1996r-27,-31l161,1937r-35,-22l86,1898,45,1888,,1885,,xe" fillcolor="#ae4e54 [3204]" strokecolor="#ae4e54 [3204]" strokeweight="1pt">
    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    </v:shape>
                <v:shape id="Freeform 11" o:spid="_x0000_s1035" style="position:absolute;left:60118;top:36576;width:2969;height:17373;flip:x;visibility:visible;mso-wrap-style:square;v-text-anchor:top" coordsize="75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Q6hsEA&#10;AADbAAAADwAAAGRycy9kb3ducmV2LnhtbERPS4vCMBC+C/sfwizsTdMWfFCNsiyKwl60iuexGdti&#10;MylN1tZ/vxEEb/PxPWex6k0t7tS6yrKCeBSBIM6trrhQcDpuhjMQziNrrC2Tggc5WC0/BgtMte34&#10;QPfMFyKEsEtRQel9k0rp8pIMupFtiAN3ta1BH2BbSN1iF8JNLZMomkiDFYeGEhv6KSm/ZX9GwXY/&#10;fuTj7pIVs/M+Xv9Ok+Numyj19dl/z0F46v1b/HLvdJgfw/OXcI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UOobBAAAA2wAAAA8AAAAAAAAAAAAAAAAAmAIAAGRycy9kb3du&#10;cmV2LnhtbFBLBQYAAAAABAAEAPUAAACGAwAAAAA=&#10;" path="m,l750,r,4320l,4320,,2435r26,-3l72,2424r42,-15l152,2386r35,-27l216,2328r25,-38l259,2249r11,-43l274,2159r-3,-45l261,2072r-17,-39l221,1996r-27,-31l161,1937r-35,-22l86,1898,45,1888,,1885,,xe" fillcolor="#ae4e54 [3204]" strokecolor="#ae4e54 [3204]" strokeweight="1pt">
    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    </v:shape>
                <v:rect id="Rectangle 12" o:spid="_x0000_s1036" style="position:absolute;left:2968;top:54889;width:57150;height:17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fv8r4A&#10;AADbAAAADwAAAGRycy9kb3ducmV2LnhtbERPTWsCMRC9C/0PYQreNFuhIlujiFDosVWr12Ez7i7d&#10;TJZMutn+eyMIvc3jfc56O7pODRSk9WzgZV6AIq68bbk2cDq+z1agJCJb7DyTgT8S2G6eJmssrU/8&#10;RcMh1iqHsJRooImxL7WWqiGHMvc9ceauPjiMGYZa24Aph7tOL4piqR22nBsa7GnfUPVz+HUGYkqv&#10;g1QXez2tQvo8n+UbL2LM9HncvYGKNMZ/8cP9YfP8Bdx/yQfoz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37/K+AAAA2wAAAA8AAAAAAAAAAAAAAAAAmAIAAGRycy9kb3ducmV2&#10;LnhtbFBLBQYAAAAABAAEAPUAAACDAwAAAAA=&#10;" filled="f" strokecolor="#ae4e54 [3204]" strokeweight="1pt"/>
                <v:shape id="Freeform 13" o:spid="_x0000_s1037" style="position:absolute;top:54889;width:2968;height:17374;visibility:visible;mso-wrap-style:square;v-text-anchor:top" coordsize="75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I5cMA&#10;AADbAAAADwAAAGRycy9kb3ducmV2LnhtbERPTWvCQBC9F/wPywi9NZvWIhKzkaJt8SDYqkiPQ3a6&#10;CWZnQ3Y18d+7QqG3ebzPyReDbcSFOl87VvCcpCCIS6drNgoO+4+nGQgfkDU2jknBlTwsitFDjpl2&#10;PX/TZReMiCHsM1RQhdBmUvqyIos+cS1x5H5dZzFE2BmpO+xjuG3kS5pOpcWaY0OFLS0rKk+7s1Vg&#10;puuz+Tz2r9ur/FrtN5NT+9O8K/U4Ht7mIAIN4V/8517rOH8C91/iAb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I5cMAAADbAAAADwAAAAAAAAAAAAAAAACYAgAAZHJzL2Rv&#10;d25yZXYueG1sUEsFBgAAAAAEAAQA9QAAAIgDAAAAAA==&#10;" path="m,l750,r,4320l,4320,,2435r26,-3l72,2424r42,-15l152,2386r35,-27l216,2328r25,-38l259,2249r11,-43l274,2159r-3,-45l261,2072r-17,-39l221,1996r-27,-31l161,1937r-35,-22l86,1898,45,1888,,1885,,xe" fillcolor="#ae4e54 [3204]" strokecolor="#ae4e54 [3204]" strokeweight="1pt">
    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    </v:shape>
                <v:shape id="Freeform 14" o:spid="_x0000_s1038" style="position:absolute;left:60118;top:54889;width:2969;height:17374;flip:x;visibility:visible;mso-wrap-style:square;v-text-anchor:top" coordsize="75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OZHsEA&#10;AADbAAAADwAAAGRycy9kb3ducmV2LnhtbERPTYvCMBC9C/sfwix409SirlSjLOKi4EXr4nlsxrZs&#10;MylN1tZ/bwTB2zze5yxWnanEjRpXWlYwGkYgiDOrS84V/J5+BjMQziNrrCyTgjs5WC0/egtMtG35&#10;SLfU5yKEsEtQQeF9nUjpsoIMuqGtiQN3tY1BH2CTS91gG8JNJeMomkqDJYeGAmtaF5T9pf9GwfYw&#10;uWeT9pLms/NhtNl/xafdNlaq/9l9z0F46vxb/HLvdJg/hu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jmR7BAAAA2wAAAA8AAAAAAAAAAAAAAAAAmAIAAGRycy9kb3du&#10;cmV2LnhtbFBLBQYAAAAABAAEAPUAAACGAwAAAAA=&#10;" path="m,l750,r,4320l,4320,,2435r26,-3l72,2424r42,-15l152,2386r35,-27l216,2328r25,-38l259,2249r11,-43l274,2159r-3,-45l261,2072r-17,-39l221,1996r-27,-31l161,1937r-35,-22l86,1898,45,1888,,1885,,xe" fillcolor="#ae4e54 [3204]" strokecolor="#ae4e54 [3204]" strokeweight="1pt">
    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    </v:shape>
                <v:rect id="Rectangle 15" o:spid="_x0000_s1039" style="position:absolute;left:2968;top:73152;width:57150;height:173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53hr4A&#10;AADbAAAADwAAAGRycy9kb3ducmV2LnhtbERPS2vDMAy+D/YfjAa9rc4GLSWtW0phsOPW51XEahIa&#10;y8Hy4uzf14NBb/r4nlptRtepgYK0ng28TQtQxJW3LdcGjoeP1wUoicgWO89k4JcENuvnpxWW1if+&#10;pmEfa5VDWEo00MTYl1pL1ZBDmfqeOHNXHxzGDEOtbcCUw12n34tirh22nBsa7GnXUHXb/zgDMaXZ&#10;INXFXo+LkL7OZznhRYyZvIzbJahIY3yI/92fNs+fwd8v+QC9v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ed4a+AAAA2wAAAA8AAAAAAAAAAAAAAAAAmAIAAGRycy9kb3ducmV2&#10;LnhtbFBLBQYAAAAABAAEAPUAAACDAwAAAAA=&#10;" filled="f" strokecolor="#ae4e54 [3204]" strokeweight="1pt"/>
                <v:shape id="Freeform 16" o:spid="_x0000_s1040" style="position:absolute;top:73152;width:2968;height:17373;visibility:visible;mso-wrap-style:square;v-text-anchor:top" coordsize="75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rfcMA&#10;AADbAAAADwAAAGRycy9kb3ducmV2LnhtbERPTWvCQBC9C/0PyxS81U21hJK6CVK1eBBqtZQeh+y4&#10;CWZnQ3Y18d+7hYK3ebzPmReDbcSFOl87VvA8SUAQl07XbBR8H9ZPryB8QNbYOCYFV/JQ5A+jOWba&#10;9fxFl30wIoawz1BBFUKbSenLiiz6iWuJI3d0ncUQYWek7rCP4baR0yRJpcWaY0OFLb1XVJ72Z6vA&#10;pJuz+fjpXz6vcrc8bGen9rdZKTV+HBZvIAIN4S7+d290nJ/C3y/xA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rfcMAAADbAAAADwAAAAAAAAAAAAAAAACYAgAAZHJzL2Rv&#10;d25yZXYueG1sUEsFBgAAAAAEAAQA9QAAAIgDAAAAAA==&#10;" path="m,l750,r,4320l,4320,,2435r26,-3l72,2424r42,-15l152,2386r35,-27l216,2328r25,-38l259,2249r11,-43l274,2159r-3,-45l261,2072r-17,-39l221,1996r-27,-31l161,1937r-35,-22l86,1898,45,1888,,1885,,xe" fillcolor="#ae4e54 [3204]" strokecolor="#ae4e54 [3204]" strokeweight="1pt">
    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    </v:shape>
                <v:shape id="Freeform 17" o:spid="_x0000_s1041" style="position:absolute;left:60118;top:73152;width:2969;height:17373;flip:x;visibility:visible;mso-wrap-style:square;v-text-anchor:top" coordsize="75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EHacEA&#10;AADbAAAADwAAAGRycy9kb3ducmV2LnhtbERPTYvCMBC9L/gfwgje1tSCq3SNIuKisBdtxfPYzLbF&#10;ZlKarK3/3giCt3m8z1mselOLG7WusqxgMo5AEOdWV1woOGU/n3MQziNrrC2Tgjs5WC0HHwtMtO34&#10;SLfUFyKEsEtQQel9k0jp8pIMurFtiAP3Z1uDPsC2kLrFLoSbWsZR9CUNVhwaSmxoU1J+Tf+Ngt1h&#10;es+n3SUt5ufDZPs7i7P9LlZqNOzX3yA89f4tfrn3OsyfwfOXcI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xB2nBAAAA2wAAAA8AAAAAAAAAAAAAAAAAmAIAAGRycy9kb3du&#10;cmV2LnhtbFBLBQYAAAAABAAEAPUAAACGAwAAAAA=&#10;" path="m,l750,r,4320l,4320,,2435r26,-3l72,2424r42,-15l152,2386r35,-27l216,2328r25,-38l259,2249r11,-43l274,2159r-3,-45l261,2072r-17,-39l221,1996r-27,-31l161,1937r-35,-22l86,1898,45,1888,,1885,,xe" fillcolor="#ae4e54 [3204]" strokecolor="#ae4e54 [3204]" strokeweight="1pt">
    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    </v:shape>
                <w10:wrap anchorx="margin" anchory="page"/>
              </v:group>
            </w:pict>
          </mc:Fallback>
        </mc:AlternateContent>
      </w:r>
    </w:p>
    <w:sectPr w:rsidR="00E36593">
      <w:pgSz w:w="12240" w:h="15840"/>
      <w:pgMar w:top="720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64"/>
    <w:rsid w:val="0000764E"/>
    <w:rsid w:val="00007D63"/>
    <w:rsid w:val="0002599B"/>
    <w:rsid w:val="00157572"/>
    <w:rsid w:val="0024194E"/>
    <w:rsid w:val="0039134E"/>
    <w:rsid w:val="004630B1"/>
    <w:rsid w:val="00476AFF"/>
    <w:rsid w:val="006C6312"/>
    <w:rsid w:val="00851104"/>
    <w:rsid w:val="00995A32"/>
    <w:rsid w:val="00CD1A64"/>
    <w:rsid w:val="00E36593"/>
    <w:rsid w:val="00E825CD"/>
    <w:rsid w:val="00EA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0A271-B1D6-4720-B20D-016365F3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635A49" w:themeColor="text2"/>
        <w:kern w:val="2"/>
        <w:sz w:val="12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aps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pPr>
      <w:spacing w:before="280"/>
      <w:contextualSpacing/>
      <w:jc w:val="center"/>
    </w:pPr>
    <w:rPr>
      <w:rFonts w:asciiTheme="majorHAnsi" w:eastAsiaTheme="majorEastAsia" w:hAnsiTheme="majorHAnsi" w:cstheme="majorBidi"/>
      <w:b/>
      <w:bCs/>
      <w:spacing w:val="20"/>
      <w:kern w:val="28"/>
      <w:sz w:val="3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spacing w:val="20"/>
      <w:kern w:val="28"/>
      <w:sz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uiPriority w:val="1"/>
    <w:qFormat/>
    <w:rPr>
      <w:b/>
      <w:bCs/>
      <w:color w:val="AE4E54" w:themeColor="accent1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pBdr>
        <w:top w:val="single" w:sz="6" w:space="3" w:color="AE4E54" w:themeColor="accent1"/>
        <w:bottom w:val="single" w:sz="6" w:space="3" w:color="AE4E54" w:themeColor="accent1"/>
      </w:pBdr>
      <w:spacing w:before="120" w:after="180"/>
      <w:jc w:val="center"/>
    </w:pPr>
  </w:style>
  <w:style w:type="character" w:customStyle="1" w:styleId="SubtitleChar">
    <w:name w:val="Subtitle Char"/>
    <w:basedOn w:val="DefaultParagraphFont"/>
    <w:link w:val="Subtitle"/>
    <w:uiPriority w:val="1"/>
    <w:rPr>
      <w:caps/>
      <w:spacing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aps/>
      <w:sz w:val="18"/>
    </w:rPr>
  </w:style>
  <w:style w:type="paragraph" w:customStyle="1" w:styleId="PrizeHeading">
    <w:name w:val="Prize Heading"/>
    <w:basedOn w:val="Normal"/>
    <w:uiPriority w:val="1"/>
    <w:qFormat/>
    <w:pPr>
      <w:jc w:val="center"/>
    </w:pPr>
    <w:rPr>
      <w:sz w:val="15"/>
    </w:rPr>
  </w:style>
  <w:style w:type="paragraph" w:customStyle="1" w:styleId="PrizeValue">
    <w:name w:val="Prize Value"/>
    <w:basedOn w:val="Normal"/>
    <w:uiPriority w:val="1"/>
    <w:qFormat/>
    <w:pPr>
      <w:jc w:val="center"/>
    </w:pPr>
    <w:rPr>
      <w:rFonts w:asciiTheme="majorHAnsi" w:eastAsiaTheme="majorEastAsia" w:hAnsiTheme="majorHAnsi" w:cstheme="majorBidi"/>
      <w:b/>
      <w:bCs/>
      <w:color w:val="AE4E54" w:themeColor="accent1"/>
      <w:sz w:val="38"/>
    </w:rPr>
  </w:style>
  <w:style w:type="paragraph" w:customStyle="1" w:styleId="Terms">
    <w:name w:val="Terms"/>
    <w:basedOn w:val="Normal"/>
    <w:uiPriority w:val="1"/>
    <w:qFormat/>
    <w:pPr>
      <w:jc w:val="center"/>
    </w:pPr>
  </w:style>
  <w:style w:type="paragraph" w:customStyle="1" w:styleId="TicketNo">
    <w:name w:val="Ticket No."/>
    <w:basedOn w:val="Normal"/>
    <w:uiPriority w:val="1"/>
    <w:qFormat/>
    <w:pPr>
      <w:ind w:left="113" w:right="113"/>
      <w:jc w:val="center"/>
    </w:pPr>
    <w:rPr>
      <w:color w:val="FFFFFF" w:themeColor="background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derson1\AppData\Roaming\Microsoft\Templates\Raffle%20ticke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D8A19EEDCE4DF5B0542DB6F1C69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8D0D6-5C3D-4664-9A97-BB865DEFE3B1}"/>
      </w:docPartPr>
      <w:docPartBody>
        <w:p w:rsidR="004D163A" w:rsidRDefault="00D62E97">
          <w:pPr>
            <w:pStyle w:val="4AD8A19EEDCE4DF5B0542DB6F1C6947A"/>
          </w:pPr>
          <w:r>
            <w:t>[Name of</w:t>
          </w:r>
          <w:r>
            <w:br/>
            <w:t>Raffle Event]</w:t>
          </w:r>
        </w:p>
      </w:docPartBody>
    </w:docPart>
    <w:docPart>
      <w:docPartPr>
        <w:name w:val="4DEABCD26A00491CAD75B453BCA68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EC05E-9CA8-4518-BF27-D728E561EF40}"/>
      </w:docPartPr>
      <w:docPartBody>
        <w:p w:rsidR="004D163A" w:rsidRDefault="00D62E97">
          <w:pPr>
            <w:pStyle w:val="4DEABCD26A00491CAD75B453BCA68278"/>
          </w:pPr>
          <w:r>
            <w:t>$500</w:t>
          </w:r>
        </w:p>
      </w:docPartBody>
    </w:docPart>
    <w:docPart>
      <w:docPartPr>
        <w:name w:val="7AD9B2CE236A46EA8F93BAA74AA43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21815-BBF1-4125-8AEF-324FE21ED1FF}"/>
      </w:docPartPr>
      <w:docPartBody>
        <w:p w:rsidR="004D163A" w:rsidRDefault="00D62E97">
          <w:pPr>
            <w:pStyle w:val="7AD9B2CE236A46EA8F93BAA74AA43772"/>
          </w:pPr>
          <w:r>
            <w:t>$100</w:t>
          </w:r>
        </w:p>
      </w:docPartBody>
    </w:docPart>
    <w:docPart>
      <w:docPartPr>
        <w:name w:val="201F0171F4EC44E6BFB448776BB1E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C1B4E-A072-4C1A-8333-EA51DF81E694}"/>
      </w:docPartPr>
      <w:docPartBody>
        <w:p w:rsidR="006C3243" w:rsidRDefault="00C26CD0" w:rsidP="00C26CD0">
          <w:pPr>
            <w:pStyle w:val="201F0171F4EC44E6BFB448776BB1E492"/>
          </w:pPr>
          <w:r>
            <w:t>[Name of</w:t>
          </w:r>
          <w:r>
            <w:br/>
            <w:t>Raffle Event]</w:t>
          </w:r>
        </w:p>
      </w:docPartBody>
    </w:docPart>
    <w:docPart>
      <w:docPartPr>
        <w:name w:val="557E9FEB4162473B9A2F89F599CDD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425A9-B0CE-45FB-8603-3AB83E541A6A}"/>
      </w:docPartPr>
      <w:docPartBody>
        <w:p w:rsidR="006C3243" w:rsidRDefault="00C26CD0" w:rsidP="00C26CD0">
          <w:pPr>
            <w:pStyle w:val="557E9FEB4162473B9A2F89F599CDD1A1"/>
          </w:pPr>
          <w:r>
            <w:t>$500</w:t>
          </w:r>
        </w:p>
      </w:docPartBody>
    </w:docPart>
    <w:docPart>
      <w:docPartPr>
        <w:name w:val="7D3E0025C4F14B82A18128012F55C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0E7E8-8C59-4EFA-9F58-FB751D8EE341}"/>
      </w:docPartPr>
      <w:docPartBody>
        <w:p w:rsidR="006C3243" w:rsidRDefault="00C26CD0" w:rsidP="00C26CD0">
          <w:pPr>
            <w:pStyle w:val="7D3E0025C4F14B82A18128012F55C276"/>
          </w:pPr>
          <w:r>
            <w:t>$100</w:t>
          </w:r>
        </w:p>
      </w:docPartBody>
    </w:docPart>
    <w:docPart>
      <w:docPartPr>
        <w:name w:val="BF22A28231DB4E3DB44FF90A5915D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E6EB0-1CB5-4E35-9DA2-0F7F4BB689B4}"/>
      </w:docPartPr>
      <w:docPartBody>
        <w:p w:rsidR="006C3243" w:rsidRDefault="00C26CD0" w:rsidP="00C26CD0">
          <w:pPr>
            <w:pStyle w:val="BF22A28231DB4E3DB44FF90A5915D747"/>
          </w:pPr>
          <w:r>
            <w:t>[Name of</w:t>
          </w:r>
          <w:r>
            <w:br/>
            <w:t>Raffle Event]</w:t>
          </w:r>
        </w:p>
      </w:docPartBody>
    </w:docPart>
    <w:docPart>
      <w:docPartPr>
        <w:name w:val="6B843D31D9CD4F8BA464D732C44BE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029B-DD44-4769-8B0C-6522E4C019C3}"/>
      </w:docPartPr>
      <w:docPartBody>
        <w:p w:rsidR="006C3243" w:rsidRDefault="00C26CD0" w:rsidP="00C26CD0">
          <w:pPr>
            <w:pStyle w:val="6B843D31D9CD4F8BA464D732C44BE94E"/>
          </w:pPr>
          <w:r>
            <w:t>$500</w:t>
          </w:r>
        </w:p>
      </w:docPartBody>
    </w:docPart>
    <w:docPart>
      <w:docPartPr>
        <w:name w:val="0BF3DE41F423419DB28A832C8A595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C4521-A475-4F3D-9A95-2EED68F18ADD}"/>
      </w:docPartPr>
      <w:docPartBody>
        <w:p w:rsidR="006C3243" w:rsidRDefault="00C26CD0" w:rsidP="00C26CD0">
          <w:pPr>
            <w:pStyle w:val="0BF3DE41F423419DB28A832C8A5956AB"/>
          </w:pPr>
          <w:r>
            <w:t>$100</w:t>
          </w:r>
        </w:p>
      </w:docPartBody>
    </w:docPart>
    <w:docPart>
      <w:docPartPr>
        <w:name w:val="738E22605D9448C48EEAC55F7A3FC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18FB4-AF0F-4268-A77C-3EB6684BE0F3}"/>
      </w:docPartPr>
      <w:docPartBody>
        <w:p w:rsidR="006C3243" w:rsidRDefault="00C26CD0" w:rsidP="00C26CD0">
          <w:pPr>
            <w:pStyle w:val="738E22605D9448C48EEAC55F7A3FC8F9"/>
          </w:pPr>
          <w:r>
            <w:t>[Name of</w:t>
          </w:r>
          <w:r>
            <w:br/>
            <w:t>Raffle Event]</w:t>
          </w:r>
        </w:p>
      </w:docPartBody>
    </w:docPart>
    <w:docPart>
      <w:docPartPr>
        <w:name w:val="4BB4464927064D608D635B51D55C7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F212C-5D3D-48D6-AB2F-918AD0DF7BE2}"/>
      </w:docPartPr>
      <w:docPartBody>
        <w:p w:rsidR="006C3243" w:rsidRDefault="00C26CD0" w:rsidP="00C26CD0">
          <w:pPr>
            <w:pStyle w:val="4BB4464927064D608D635B51D55C7CDB"/>
          </w:pPr>
          <w:r>
            <w:t>$500</w:t>
          </w:r>
        </w:p>
      </w:docPartBody>
    </w:docPart>
    <w:docPart>
      <w:docPartPr>
        <w:name w:val="47B771068E474EE4B4C9B9C741D2A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81AB6-A62D-40A5-9740-739EB1328B7E}"/>
      </w:docPartPr>
      <w:docPartBody>
        <w:p w:rsidR="006C3243" w:rsidRDefault="00C26CD0" w:rsidP="00C26CD0">
          <w:pPr>
            <w:pStyle w:val="47B771068E474EE4B4C9B9C741D2A967"/>
          </w:pPr>
          <w:r>
            <w:t>$100</w:t>
          </w:r>
        </w:p>
      </w:docPartBody>
    </w:docPart>
    <w:docPart>
      <w:docPartPr>
        <w:name w:val="1178ED70649A4450A6E4CA13F5C4F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DD549-7BDE-446C-BBE1-BD6CD8B0B83E}"/>
      </w:docPartPr>
      <w:docPartBody>
        <w:p w:rsidR="006C3243" w:rsidRDefault="00C26CD0" w:rsidP="00C26CD0">
          <w:pPr>
            <w:pStyle w:val="1178ED70649A4450A6E4CA13F5C4F630"/>
          </w:pPr>
          <w:r>
            <w:t>[Name of</w:t>
          </w:r>
          <w:r>
            <w:br/>
            <w:t>Raffle Event]</w:t>
          </w:r>
        </w:p>
      </w:docPartBody>
    </w:docPart>
    <w:docPart>
      <w:docPartPr>
        <w:name w:val="8CACCCEE029A43D685642155AF16F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2CFC4-3ED3-4DE3-A502-B28D884670E2}"/>
      </w:docPartPr>
      <w:docPartBody>
        <w:p w:rsidR="006C3243" w:rsidRDefault="00C26CD0" w:rsidP="00C26CD0">
          <w:pPr>
            <w:pStyle w:val="8CACCCEE029A43D685642155AF16FD3B"/>
          </w:pPr>
          <w:r>
            <w:t>$500</w:t>
          </w:r>
        </w:p>
      </w:docPartBody>
    </w:docPart>
    <w:docPart>
      <w:docPartPr>
        <w:name w:val="58E1D83058154F789DFAACD8C5E9F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01C76-40FF-448F-A3FF-A14DCA8EBD83}"/>
      </w:docPartPr>
      <w:docPartBody>
        <w:p w:rsidR="006C3243" w:rsidRDefault="00C26CD0" w:rsidP="00C26CD0">
          <w:pPr>
            <w:pStyle w:val="58E1D83058154F789DFAACD8C5E9F57F"/>
          </w:pPr>
          <w:r>
            <w:t>$100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97"/>
    <w:rsid w:val="004D163A"/>
    <w:rsid w:val="006C3243"/>
    <w:rsid w:val="00C26CD0"/>
    <w:rsid w:val="00CA3A8D"/>
    <w:rsid w:val="00D62E97"/>
    <w:rsid w:val="00E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D8A19EEDCE4DF5B0542DB6F1C6947A">
    <w:name w:val="4AD8A19EEDCE4DF5B0542DB6F1C6947A"/>
  </w:style>
  <w:style w:type="paragraph" w:customStyle="1" w:styleId="4DEABCD26A00491CAD75B453BCA68278">
    <w:name w:val="4DEABCD26A00491CAD75B453BCA68278"/>
  </w:style>
  <w:style w:type="paragraph" w:customStyle="1" w:styleId="7FF6128E0C7749C4BA569B3A44FF11ED">
    <w:name w:val="7FF6128E0C7749C4BA569B3A44FF11ED"/>
  </w:style>
  <w:style w:type="paragraph" w:customStyle="1" w:styleId="7AD9B2CE236A46EA8F93BAA74AA43772">
    <w:name w:val="7AD9B2CE236A46EA8F93BAA74AA43772"/>
  </w:style>
  <w:style w:type="character" w:styleId="Strong">
    <w:name w:val="Strong"/>
    <w:basedOn w:val="DefaultParagraphFont"/>
    <w:uiPriority w:val="22"/>
    <w:qFormat/>
    <w:rPr>
      <w:b/>
      <w:bCs/>
      <w:color w:val="5B9BD5" w:themeColor="accent1"/>
    </w:rPr>
  </w:style>
  <w:style w:type="paragraph" w:customStyle="1" w:styleId="92B8C35E4F5142C39C6F1E1F5E1AE956">
    <w:name w:val="92B8C35E4F5142C39C6F1E1F5E1AE956"/>
  </w:style>
  <w:style w:type="paragraph" w:customStyle="1" w:styleId="078B3CD786E84B2DA71E6A07A55BC08D">
    <w:name w:val="078B3CD786E84B2DA71E6A07A55BC08D"/>
    <w:rsid w:val="004D163A"/>
  </w:style>
  <w:style w:type="paragraph" w:customStyle="1" w:styleId="1EB1B049F1894BCA94550A8D15177E9E">
    <w:name w:val="1EB1B049F1894BCA94550A8D15177E9E"/>
    <w:rsid w:val="004D163A"/>
  </w:style>
  <w:style w:type="paragraph" w:customStyle="1" w:styleId="4FA62AFF7B434CACBCEED2394690BFE1">
    <w:name w:val="4FA62AFF7B434CACBCEED2394690BFE1"/>
    <w:rsid w:val="004D163A"/>
  </w:style>
  <w:style w:type="paragraph" w:customStyle="1" w:styleId="3B3ABE3E72A44171BAD2BEEFFC046A50">
    <w:name w:val="3B3ABE3E72A44171BAD2BEEFFC046A50"/>
    <w:rsid w:val="004D163A"/>
  </w:style>
  <w:style w:type="paragraph" w:customStyle="1" w:styleId="7AAC4953BB614027935E138DBA5DACF6">
    <w:name w:val="7AAC4953BB614027935E138DBA5DACF6"/>
    <w:rsid w:val="004D163A"/>
  </w:style>
  <w:style w:type="paragraph" w:customStyle="1" w:styleId="A6598A38C5C5405FB7CE23B1AAD8836E">
    <w:name w:val="A6598A38C5C5405FB7CE23B1AAD8836E"/>
    <w:rsid w:val="004D163A"/>
  </w:style>
  <w:style w:type="paragraph" w:customStyle="1" w:styleId="AA38B15E423F415A9AB734C9DC89B61D">
    <w:name w:val="AA38B15E423F415A9AB734C9DC89B61D"/>
    <w:rsid w:val="004D163A"/>
  </w:style>
  <w:style w:type="paragraph" w:customStyle="1" w:styleId="9BA5D1CD3F1E4822B879DAE044C39A41">
    <w:name w:val="9BA5D1CD3F1E4822B879DAE044C39A41"/>
    <w:rsid w:val="004D163A"/>
  </w:style>
  <w:style w:type="paragraph" w:customStyle="1" w:styleId="6BF8429CF4DF4423A7CED94D5D399F7D">
    <w:name w:val="6BF8429CF4DF4423A7CED94D5D399F7D"/>
    <w:rsid w:val="004D163A"/>
  </w:style>
  <w:style w:type="paragraph" w:customStyle="1" w:styleId="FBF064944BB2423EBAD0CAB072FF33D9">
    <w:name w:val="FBF064944BB2423EBAD0CAB072FF33D9"/>
    <w:rsid w:val="004D163A"/>
  </w:style>
  <w:style w:type="paragraph" w:customStyle="1" w:styleId="017537DCC85A49E385FBBD7B31C96D04">
    <w:name w:val="017537DCC85A49E385FBBD7B31C96D04"/>
    <w:rsid w:val="00C26CD0"/>
  </w:style>
  <w:style w:type="paragraph" w:customStyle="1" w:styleId="0191A2B28600404ABC55B9BB00A13EC2">
    <w:name w:val="0191A2B28600404ABC55B9BB00A13EC2"/>
    <w:rsid w:val="00C26CD0"/>
  </w:style>
  <w:style w:type="paragraph" w:customStyle="1" w:styleId="698F61DFC26E4EBF890C298094224BE1">
    <w:name w:val="698F61DFC26E4EBF890C298094224BE1"/>
    <w:rsid w:val="00C26CD0"/>
  </w:style>
  <w:style w:type="paragraph" w:customStyle="1" w:styleId="5C43273D4B2944A48D4D405A14ECA2F2">
    <w:name w:val="5C43273D4B2944A48D4D405A14ECA2F2"/>
    <w:rsid w:val="00C26CD0"/>
  </w:style>
  <w:style w:type="paragraph" w:customStyle="1" w:styleId="884DFD99F656491BB76B11398CB63072">
    <w:name w:val="884DFD99F656491BB76B11398CB63072"/>
    <w:rsid w:val="00C26CD0"/>
  </w:style>
  <w:style w:type="paragraph" w:customStyle="1" w:styleId="FB13DDDD542945D9B8E96F47ED0C7A7B">
    <w:name w:val="FB13DDDD542945D9B8E96F47ED0C7A7B"/>
    <w:rsid w:val="00C26CD0"/>
  </w:style>
  <w:style w:type="paragraph" w:customStyle="1" w:styleId="9E241150C12E4180A57A80B92B53809C">
    <w:name w:val="9E241150C12E4180A57A80B92B53809C"/>
    <w:rsid w:val="00C26CD0"/>
  </w:style>
  <w:style w:type="paragraph" w:customStyle="1" w:styleId="8A1FC1CB0F9B4433BF7C7C8EA3054148">
    <w:name w:val="8A1FC1CB0F9B4433BF7C7C8EA3054148"/>
    <w:rsid w:val="00C26CD0"/>
  </w:style>
  <w:style w:type="paragraph" w:customStyle="1" w:styleId="44335A957F7E426B8ADC41CA0A77541C">
    <w:name w:val="44335A957F7E426B8ADC41CA0A77541C"/>
    <w:rsid w:val="00C26CD0"/>
  </w:style>
  <w:style w:type="paragraph" w:customStyle="1" w:styleId="A1AAFE8090A4479FBDE642E06F6AB438">
    <w:name w:val="A1AAFE8090A4479FBDE642E06F6AB438"/>
    <w:rsid w:val="00C26CD0"/>
  </w:style>
  <w:style w:type="paragraph" w:customStyle="1" w:styleId="252FB88A3C244144842D565C1770E387">
    <w:name w:val="252FB88A3C244144842D565C1770E387"/>
    <w:rsid w:val="00C26CD0"/>
  </w:style>
  <w:style w:type="paragraph" w:customStyle="1" w:styleId="95DC07700D5345DB9C1332EA3EB9CEAA">
    <w:name w:val="95DC07700D5345DB9C1332EA3EB9CEAA"/>
    <w:rsid w:val="00C26CD0"/>
  </w:style>
  <w:style w:type="paragraph" w:customStyle="1" w:styleId="08BA2DA49C374680A1F37A38BB89006F">
    <w:name w:val="08BA2DA49C374680A1F37A38BB89006F"/>
    <w:rsid w:val="00C26CD0"/>
  </w:style>
  <w:style w:type="paragraph" w:customStyle="1" w:styleId="04B3EED2507C4FCE8CFE8EC934B9E098">
    <w:name w:val="04B3EED2507C4FCE8CFE8EC934B9E098"/>
    <w:rsid w:val="00C26CD0"/>
  </w:style>
  <w:style w:type="paragraph" w:customStyle="1" w:styleId="2D4C61BF34A04B7292B81AE3CD69D784">
    <w:name w:val="2D4C61BF34A04B7292B81AE3CD69D784"/>
    <w:rsid w:val="00C26CD0"/>
  </w:style>
  <w:style w:type="paragraph" w:customStyle="1" w:styleId="8A6D70467B0A4DB9B2C3540820101D69">
    <w:name w:val="8A6D70467B0A4DB9B2C3540820101D69"/>
    <w:rsid w:val="00C26CD0"/>
  </w:style>
  <w:style w:type="paragraph" w:customStyle="1" w:styleId="B3942EBADEDC42B398D8AF88AAE1DB0D">
    <w:name w:val="B3942EBADEDC42B398D8AF88AAE1DB0D"/>
    <w:rsid w:val="00C26CD0"/>
  </w:style>
  <w:style w:type="paragraph" w:customStyle="1" w:styleId="8AA94B87632B443CB2573773CA4BBDB0">
    <w:name w:val="8AA94B87632B443CB2573773CA4BBDB0"/>
    <w:rsid w:val="00C26CD0"/>
  </w:style>
  <w:style w:type="paragraph" w:customStyle="1" w:styleId="10763865B59548609288B4740B9A1EAC">
    <w:name w:val="10763865B59548609288B4740B9A1EAC"/>
    <w:rsid w:val="00C26CD0"/>
  </w:style>
  <w:style w:type="paragraph" w:customStyle="1" w:styleId="201F0171F4EC44E6BFB448776BB1E492">
    <w:name w:val="201F0171F4EC44E6BFB448776BB1E492"/>
    <w:rsid w:val="00C26CD0"/>
  </w:style>
  <w:style w:type="paragraph" w:customStyle="1" w:styleId="557E9FEB4162473B9A2F89F599CDD1A1">
    <w:name w:val="557E9FEB4162473B9A2F89F599CDD1A1"/>
    <w:rsid w:val="00C26CD0"/>
  </w:style>
  <w:style w:type="paragraph" w:customStyle="1" w:styleId="7D3E0025C4F14B82A18128012F55C276">
    <w:name w:val="7D3E0025C4F14B82A18128012F55C276"/>
    <w:rsid w:val="00C26CD0"/>
  </w:style>
  <w:style w:type="paragraph" w:customStyle="1" w:styleId="88E70F2F260E4A61B51CFD1283072BB6">
    <w:name w:val="88E70F2F260E4A61B51CFD1283072BB6"/>
    <w:rsid w:val="00C26CD0"/>
  </w:style>
  <w:style w:type="paragraph" w:customStyle="1" w:styleId="3FB98E9093784436BC8FBB98ACBDE769">
    <w:name w:val="3FB98E9093784436BC8FBB98ACBDE769"/>
    <w:rsid w:val="00C26CD0"/>
  </w:style>
  <w:style w:type="paragraph" w:customStyle="1" w:styleId="A8156A825B134298ABAE35B1E82D89A1">
    <w:name w:val="A8156A825B134298ABAE35B1E82D89A1"/>
    <w:rsid w:val="00C26CD0"/>
  </w:style>
  <w:style w:type="paragraph" w:customStyle="1" w:styleId="BF22A28231DB4E3DB44FF90A5915D747">
    <w:name w:val="BF22A28231DB4E3DB44FF90A5915D747"/>
    <w:rsid w:val="00C26CD0"/>
  </w:style>
  <w:style w:type="paragraph" w:customStyle="1" w:styleId="6B843D31D9CD4F8BA464D732C44BE94E">
    <w:name w:val="6B843D31D9CD4F8BA464D732C44BE94E"/>
    <w:rsid w:val="00C26CD0"/>
  </w:style>
  <w:style w:type="paragraph" w:customStyle="1" w:styleId="0BF3DE41F423419DB28A832C8A5956AB">
    <w:name w:val="0BF3DE41F423419DB28A832C8A5956AB"/>
    <w:rsid w:val="00C26CD0"/>
  </w:style>
  <w:style w:type="paragraph" w:customStyle="1" w:styleId="9D97DFF88BEC48B78F2E0D6BB1B02D23">
    <w:name w:val="9D97DFF88BEC48B78F2E0D6BB1B02D23"/>
    <w:rsid w:val="00C26CD0"/>
  </w:style>
  <w:style w:type="paragraph" w:customStyle="1" w:styleId="4ED327281EA74ACA972FA54EA48EDF56">
    <w:name w:val="4ED327281EA74ACA972FA54EA48EDF56"/>
    <w:rsid w:val="00C26CD0"/>
  </w:style>
  <w:style w:type="paragraph" w:customStyle="1" w:styleId="FEF953C2483F4B65B6455E3B12E82B44">
    <w:name w:val="FEF953C2483F4B65B6455E3B12E82B44"/>
    <w:rsid w:val="00C26CD0"/>
  </w:style>
  <w:style w:type="paragraph" w:customStyle="1" w:styleId="738E22605D9448C48EEAC55F7A3FC8F9">
    <w:name w:val="738E22605D9448C48EEAC55F7A3FC8F9"/>
    <w:rsid w:val="00C26CD0"/>
  </w:style>
  <w:style w:type="paragraph" w:customStyle="1" w:styleId="4BB4464927064D608D635B51D55C7CDB">
    <w:name w:val="4BB4464927064D608D635B51D55C7CDB"/>
    <w:rsid w:val="00C26CD0"/>
  </w:style>
  <w:style w:type="paragraph" w:customStyle="1" w:styleId="47B771068E474EE4B4C9B9C741D2A967">
    <w:name w:val="47B771068E474EE4B4C9B9C741D2A967"/>
    <w:rsid w:val="00C26CD0"/>
  </w:style>
  <w:style w:type="paragraph" w:customStyle="1" w:styleId="1178ED70649A4450A6E4CA13F5C4F630">
    <w:name w:val="1178ED70649A4450A6E4CA13F5C4F630"/>
    <w:rsid w:val="00C26CD0"/>
  </w:style>
  <w:style w:type="paragraph" w:customStyle="1" w:styleId="8CACCCEE029A43D685642155AF16FD3B">
    <w:name w:val="8CACCCEE029A43D685642155AF16FD3B"/>
    <w:rsid w:val="00C26CD0"/>
  </w:style>
  <w:style w:type="paragraph" w:customStyle="1" w:styleId="58E1D83058154F789DFAACD8C5E9F57F">
    <w:name w:val="58E1D83058154F789DFAACD8C5E9F57F"/>
    <w:rsid w:val="00C26C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affle Tickets">
      <a:dk1>
        <a:sysClr val="windowText" lastClr="000000"/>
      </a:dk1>
      <a:lt1>
        <a:sysClr val="window" lastClr="FFFFFF"/>
      </a:lt1>
      <a:dk2>
        <a:srgbClr val="635A49"/>
      </a:dk2>
      <a:lt2>
        <a:srgbClr val="FFFFF7"/>
      </a:lt2>
      <a:accent1>
        <a:srgbClr val="AE4E54"/>
      </a:accent1>
      <a:accent2>
        <a:srgbClr val="E97F3A"/>
      </a:accent2>
      <a:accent3>
        <a:srgbClr val="FAD645"/>
      </a:accent3>
      <a:accent4>
        <a:srgbClr val="78B7BD"/>
      </a:accent4>
      <a:accent5>
        <a:srgbClr val="8AB361"/>
      </a:accent5>
      <a:accent6>
        <a:srgbClr val="734869"/>
      </a:accent6>
      <a:hlink>
        <a:srgbClr val="78B7BD"/>
      </a:hlink>
      <a:folHlink>
        <a:srgbClr val="734869"/>
      </a:folHlink>
    </a:clrScheme>
    <a:fontScheme name="Raffle Tickets">
      <a:majorFont>
        <a:latin typeface="Bookman Old Style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Pick from the Prize room</CompanyAddress>
  <CompanyPhone/>
  <CompanyFax>a stripes meal or pick from the prize room</CompanyFax>
  <CompanyEmail>Pick from prize box 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A86402-E999-4F4C-8DB5-07BF198AA9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Raffle tickets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cAUGHT DOING GOOD</vt:lpstr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cAUGHT DOING GOOD</dc:title>
  <dc:creator>Crystalla Anderson</dc:creator>
  <cp:keywords/>
  <cp:lastModifiedBy>Courtney Marshall</cp:lastModifiedBy>
  <cp:revision>2</cp:revision>
  <cp:lastPrinted>2017-07-28T15:31:00Z</cp:lastPrinted>
  <dcterms:created xsi:type="dcterms:W3CDTF">2018-02-08T22:47:00Z</dcterms:created>
  <dcterms:modified xsi:type="dcterms:W3CDTF">2018-02-08T22:47:00Z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TC031480329991</vt:lpwstr>
  </property>
</Properties>
</file>